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16B1" w14:textId="77777777" w:rsidR="007A47A5" w:rsidRDefault="007A47A5" w:rsidP="00EF0F7F">
      <w:pPr>
        <w:pStyle w:val="datumtevilka"/>
      </w:pPr>
    </w:p>
    <w:p w14:paraId="19B95E1D" w14:textId="21996BD6" w:rsidR="00A77ABC" w:rsidRDefault="001F24B6" w:rsidP="00EF0F7F">
      <w:pPr>
        <w:pStyle w:val="datumtevilka"/>
      </w:pPr>
      <w:r>
        <w:t>Številka:</w:t>
      </w:r>
      <w:r w:rsidR="00B16533">
        <w:tab/>
      </w:r>
      <w:r w:rsidR="00CA08E9" w:rsidRPr="00CA08E9">
        <w:t>10025-74/2025-2611</w:t>
      </w:r>
    </w:p>
    <w:p w14:paraId="1A016F43" w14:textId="3C13E67F" w:rsidR="00580556" w:rsidRPr="00202A77" w:rsidRDefault="00DB635C" w:rsidP="00EF0F7F">
      <w:pPr>
        <w:pStyle w:val="datumtevilka"/>
      </w:pPr>
      <w:r>
        <w:t>Datum:</w:t>
      </w:r>
      <w:r w:rsidR="00EB04E2">
        <w:tab/>
      </w:r>
      <w:r w:rsidR="00CA08E9">
        <w:t>1. 9. 2025</w:t>
      </w:r>
    </w:p>
    <w:p w14:paraId="6DFC637C" w14:textId="77777777" w:rsidR="00EF0F7F" w:rsidRDefault="00EF0F7F" w:rsidP="00EF0F7F">
      <w:pPr>
        <w:jc w:val="both"/>
        <w:rPr>
          <w:rFonts w:cs="Arial"/>
          <w:szCs w:val="20"/>
          <w:lang w:eastAsia="sl-SI"/>
        </w:rPr>
      </w:pPr>
    </w:p>
    <w:p w14:paraId="209250F1" w14:textId="40506FAD"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471615" w:rsidRPr="00471615">
        <w:rPr>
          <w:rFonts w:cs="Arial"/>
          <w:szCs w:val="20"/>
          <w:lang w:eastAsia="sl-SI"/>
        </w:rPr>
        <w:t>Uradni list RS, št. 63/07 – uradno prečiščeno besedilo, 65/08, 69/08 – ZTFI-A, 69/08 – ZZavar-E, 40/12 – ZUJF, 158/20 – ZIntPK-C, 203/20 – ZIUPOPDVE, 202/21 – odl. US, 3/22 – ZDeb in 32/25 – ZJU-1</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328109EA" w14:textId="77777777" w:rsidR="00EF0F7F" w:rsidRPr="00170CB2" w:rsidRDefault="00EF0F7F" w:rsidP="00EF0F7F">
      <w:pPr>
        <w:jc w:val="both"/>
        <w:rPr>
          <w:rFonts w:cs="Arial"/>
          <w:szCs w:val="20"/>
          <w:lang w:eastAsia="sl-SI"/>
        </w:rPr>
      </w:pPr>
    </w:p>
    <w:p w14:paraId="2837E8AC" w14:textId="3CDAE6E2" w:rsidR="003E65CE" w:rsidRDefault="00A77ABC" w:rsidP="00EF0F7F">
      <w:pPr>
        <w:jc w:val="both"/>
        <w:rPr>
          <w:rFonts w:cs="Arial"/>
          <w:b/>
          <w:bCs/>
          <w:szCs w:val="20"/>
        </w:rPr>
      </w:pPr>
      <w:bookmarkStart w:id="0" w:name="_Hlk83379955"/>
      <w:r>
        <w:rPr>
          <w:rFonts w:cs="Arial"/>
          <w:b/>
          <w:bCs/>
          <w:szCs w:val="20"/>
        </w:rPr>
        <w:t>P</w:t>
      </w:r>
      <w:r w:rsidR="00861387">
        <w:rPr>
          <w:rFonts w:cs="Arial"/>
          <w:b/>
          <w:bCs/>
          <w:szCs w:val="20"/>
        </w:rPr>
        <w:t xml:space="preserve">odsekretar </w:t>
      </w:r>
      <w:r w:rsidR="00B96F54">
        <w:rPr>
          <w:rFonts w:cs="Arial"/>
          <w:b/>
          <w:bCs/>
          <w:szCs w:val="20"/>
        </w:rPr>
        <w:t>v</w:t>
      </w:r>
      <w:r w:rsidR="00B16533">
        <w:rPr>
          <w:rFonts w:cs="Arial"/>
          <w:b/>
          <w:bCs/>
          <w:szCs w:val="20"/>
        </w:rPr>
        <w:t xml:space="preserve"> </w:t>
      </w:r>
      <w:r w:rsidR="007B21AF">
        <w:rPr>
          <w:rFonts w:cs="Arial"/>
          <w:b/>
          <w:bCs/>
          <w:szCs w:val="20"/>
        </w:rPr>
        <w:t>S</w:t>
      </w:r>
      <w:r w:rsidR="007B21AF" w:rsidRPr="007B21AF">
        <w:rPr>
          <w:rFonts w:cs="Arial"/>
          <w:b/>
          <w:bCs/>
          <w:szCs w:val="20"/>
        </w:rPr>
        <w:t>ekto</w:t>
      </w:r>
      <w:r>
        <w:rPr>
          <w:rFonts w:cs="Arial"/>
          <w:b/>
          <w:bCs/>
          <w:szCs w:val="20"/>
        </w:rPr>
        <w:t>rju za razvoj programov</w:t>
      </w:r>
      <w:r w:rsidR="00CA08E9">
        <w:rPr>
          <w:rFonts w:cs="Arial"/>
          <w:b/>
          <w:bCs/>
          <w:szCs w:val="20"/>
        </w:rPr>
        <w:t xml:space="preserve"> in projektov</w:t>
      </w:r>
      <w:r>
        <w:rPr>
          <w:rFonts w:cs="Arial"/>
          <w:b/>
          <w:bCs/>
          <w:szCs w:val="20"/>
        </w:rPr>
        <w:t xml:space="preserve"> </w:t>
      </w:r>
      <w:r w:rsidR="00CA08E9">
        <w:rPr>
          <w:rFonts w:cs="Arial"/>
          <w:b/>
          <w:bCs/>
          <w:szCs w:val="20"/>
        </w:rPr>
        <w:t>v</w:t>
      </w:r>
      <w:r>
        <w:rPr>
          <w:rFonts w:cs="Arial"/>
          <w:b/>
          <w:bCs/>
          <w:szCs w:val="20"/>
        </w:rPr>
        <w:t xml:space="preserve"> Direktoratu za socialne zadeve</w:t>
      </w:r>
      <w:r w:rsidR="00EF0F7F">
        <w:rPr>
          <w:rFonts w:cs="Arial"/>
          <w:b/>
          <w:bCs/>
          <w:szCs w:val="20"/>
        </w:rPr>
        <w:t xml:space="preserve"> </w:t>
      </w:r>
      <w:r w:rsidR="00B16533">
        <w:rPr>
          <w:rFonts w:cs="Arial"/>
          <w:b/>
          <w:bCs/>
          <w:szCs w:val="20"/>
        </w:rPr>
        <w:t>(šifra DM 10</w:t>
      </w:r>
      <w:r>
        <w:rPr>
          <w:rFonts w:cs="Arial"/>
          <w:b/>
          <w:bCs/>
          <w:szCs w:val="20"/>
        </w:rPr>
        <w:t>777</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61F2A60C" w14:textId="64B9C8C0" w:rsidR="0047012D" w:rsidRDefault="005D7386" w:rsidP="00EF0F7F">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4657475D" w14:textId="4F569C4B" w:rsidR="006D64F1" w:rsidRDefault="006D64F1" w:rsidP="00EF0F7F">
      <w:pPr>
        <w:numPr>
          <w:ilvl w:val="0"/>
          <w:numId w:val="12"/>
        </w:numPr>
        <w:jc w:val="both"/>
        <w:rPr>
          <w:rFonts w:cs="Arial"/>
          <w:szCs w:val="20"/>
        </w:rPr>
      </w:pPr>
      <w:r>
        <w:rPr>
          <w:rFonts w:cs="Arial"/>
          <w:szCs w:val="20"/>
        </w:rPr>
        <w:t>smer izobrazbe: pravo</w:t>
      </w:r>
      <w:r w:rsidR="001E2898">
        <w:rPr>
          <w:rFonts w:cs="Arial"/>
          <w:szCs w:val="20"/>
        </w:rPr>
        <w:t xml:space="preserve"> (klasius 0421)</w:t>
      </w:r>
      <w:r>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03A12B5E" w14:textId="3579FB3F" w:rsidR="00EF0F7F" w:rsidRPr="00A77ABC" w:rsidRDefault="00EF0F7F" w:rsidP="00A77ABC">
      <w:pPr>
        <w:numPr>
          <w:ilvl w:val="0"/>
          <w:numId w:val="12"/>
        </w:numPr>
        <w:jc w:val="both"/>
        <w:rPr>
          <w:rFonts w:cs="Arial"/>
          <w:szCs w:val="20"/>
        </w:rPr>
      </w:pPr>
      <w:r w:rsidRPr="00EF0F7F">
        <w:rPr>
          <w:rFonts w:cs="Arial"/>
          <w:szCs w:val="20"/>
        </w:rPr>
        <w:t>strokovni izpit iz upravnega postopka</w:t>
      </w:r>
      <w:r w:rsidR="00A77ABC">
        <w:rPr>
          <w:rFonts w:cs="Arial"/>
          <w:szCs w:val="20"/>
        </w:rPr>
        <w:t xml:space="preserve"> druge stopnje</w:t>
      </w:r>
      <w:r w:rsidRPr="00EF0F7F">
        <w:rPr>
          <w:rFonts w:cs="Arial"/>
          <w:szCs w:val="20"/>
        </w:rPr>
        <w:t xml:space="preserve"> (če ga kandidat nima, </w:t>
      </w:r>
      <w:r w:rsidR="00A77ABC">
        <w:rPr>
          <w:rFonts w:cs="Arial"/>
          <w:szCs w:val="20"/>
        </w:rPr>
        <w:t>g</w:t>
      </w:r>
      <w:r w:rsidRPr="00EF0F7F">
        <w:rPr>
          <w:rFonts w:cs="Arial"/>
          <w:szCs w:val="20"/>
        </w:rPr>
        <w:t>a mora opraviti najkasneje</w:t>
      </w:r>
      <w:r w:rsidR="00A77ABC">
        <w:rPr>
          <w:rFonts w:cs="Arial"/>
          <w:szCs w:val="20"/>
        </w:rPr>
        <w:t xml:space="preserve"> </w:t>
      </w:r>
      <w:r w:rsidRPr="00A77ABC">
        <w:rPr>
          <w:rFonts w:cs="Arial"/>
          <w:szCs w:val="20"/>
        </w:rPr>
        <w:t>v treh mesecih od sklenitve delovnega razmerja),</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04DA299B"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FA26EC">
        <w:rPr>
          <w:iCs/>
          <w:szCs w:val="20"/>
        </w:rPr>
        <w:t xml:space="preserve">, </w:t>
      </w:r>
      <w:r w:rsidRPr="001520DD">
        <w:rPr>
          <w:iCs/>
          <w:szCs w:val="20"/>
        </w:rPr>
        <w:t>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lastRenderedPageBreak/>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0F09D10D" w14:textId="77777777" w:rsidR="00B34C77" w:rsidRDefault="00B34C77" w:rsidP="00EF0F7F">
      <w:pPr>
        <w:tabs>
          <w:tab w:val="left" w:pos="1701"/>
        </w:tabs>
      </w:pPr>
      <w:r w:rsidRPr="0016024B">
        <w:t>Pri izbranem kandidatu se bo preverjalo, ali ima opravljen strokovni izpit iz upravnega postopka. V nasprotnem primeru bo moral izbrani kandidat strokovni izpit iz upravnega postopka opraviti najkasneje v treh mesecih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0C2A02C6" w14:textId="2A75C67C" w:rsidR="00802D75" w:rsidRPr="001C10A6" w:rsidRDefault="001C10A6" w:rsidP="00EF0F7F">
      <w:pPr>
        <w:numPr>
          <w:ilvl w:val="0"/>
          <w:numId w:val="20"/>
        </w:numPr>
        <w:jc w:val="both"/>
        <w:rPr>
          <w:rFonts w:cs="Arial"/>
          <w:szCs w:val="20"/>
        </w:rPr>
      </w:pPr>
      <w:r w:rsidRPr="001C10A6">
        <w:rPr>
          <w:rFonts w:cs="Arial"/>
          <w:szCs w:val="20"/>
        </w:rPr>
        <w:t>izvajanje strokovnih nalog in neposredna pomoč pri vodenju na delu delovnega področja ministrstva oziroma notranje organizacijske enote</w:t>
      </w:r>
      <w:r w:rsidR="00802D75" w:rsidRPr="001C10A6">
        <w:rPr>
          <w:rFonts w:cs="Arial"/>
          <w:szCs w:val="20"/>
        </w:rPr>
        <w:t>,</w:t>
      </w:r>
    </w:p>
    <w:p w14:paraId="20312FB7" w14:textId="77777777" w:rsidR="001C10A6" w:rsidRDefault="001C10A6" w:rsidP="00EF0F7F">
      <w:pPr>
        <w:numPr>
          <w:ilvl w:val="0"/>
          <w:numId w:val="20"/>
        </w:numPr>
        <w:jc w:val="both"/>
        <w:rPr>
          <w:rFonts w:cs="Arial"/>
          <w:szCs w:val="20"/>
        </w:rPr>
      </w:pPr>
      <w:r w:rsidRPr="001C10A6">
        <w:rPr>
          <w:rFonts w:cs="Arial"/>
          <w:szCs w:val="20"/>
        </w:rPr>
        <w:t>samostojno oblikovanje sistemskih rešitev in drugih najzahtevnejših gradiv</w:t>
      </w:r>
      <w:r>
        <w:rPr>
          <w:rFonts w:cs="Arial"/>
          <w:szCs w:val="20"/>
        </w:rPr>
        <w:t>,</w:t>
      </w:r>
    </w:p>
    <w:p w14:paraId="2C76F8BE" w14:textId="77777777" w:rsidR="001C10A6" w:rsidRDefault="001C10A6" w:rsidP="00EF0F7F">
      <w:pPr>
        <w:numPr>
          <w:ilvl w:val="0"/>
          <w:numId w:val="20"/>
        </w:numPr>
        <w:jc w:val="both"/>
        <w:rPr>
          <w:rFonts w:cs="Arial"/>
          <w:szCs w:val="20"/>
        </w:rPr>
      </w:pPr>
      <w:r w:rsidRPr="001C10A6">
        <w:rPr>
          <w:rFonts w:cs="Arial"/>
          <w:szCs w:val="20"/>
        </w:rPr>
        <w:t>vodenje in sodelovanje v najzahtevnejših projektnih skupinah</w:t>
      </w:r>
      <w:r>
        <w:rPr>
          <w:rFonts w:cs="Arial"/>
          <w:szCs w:val="20"/>
        </w:rPr>
        <w:t>,</w:t>
      </w:r>
    </w:p>
    <w:p w14:paraId="3C2948D3" w14:textId="660B482B" w:rsidR="00CB1F26" w:rsidRDefault="00CB1F26" w:rsidP="00EF0F7F">
      <w:pPr>
        <w:numPr>
          <w:ilvl w:val="0"/>
          <w:numId w:val="20"/>
        </w:numPr>
        <w:jc w:val="both"/>
        <w:rPr>
          <w:rFonts w:cs="Arial"/>
          <w:szCs w:val="20"/>
        </w:rPr>
      </w:pPr>
      <w:r w:rsidRPr="00CB1F26">
        <w:rPr>
          <w:rFonts w:cs="Arial"/>
          <w:szCs w:val="20"/>
        </w:rPr>
        <w:t>vodenje oziroma odločanje v najzahtevnejših upravnih postopkih na prvi oziroma drugi stopnji</w:t>
      </w:r>
      <w:r>
        <w:rPr>
          <w:rFonts w:cs="Arial"/>
          <w:szCs w:val="20"/>
        </w:rPr>
        <w:t>,</w:t>
      </w:r>
    </w:p>
    <w:p w14:paraId="1239D961" w14:textId="0903A5BE" w:rsidR="00F321FF" w:rsidRDefault="001C10A6" w:rsidP="00EF0F7F">
      <w:pPr>
        <w:numPr>
          <w:ilvl w:val="0"/>
          <w:numId w:val="20"/>
        </w:numPr>
        <w:jc w:val="both"/>
        <w:rPr>
          <w:rFonts w:cs="Arial"/>
          <w:szCs w:val="20"/>
        </w:rPr>
      </w:pPr>
      <w:r w:rsidRPr="001C10A6">
        <w:rPr>
          <w:rFonts w:cs="Arial"/>
          <w:szCs w:val="20"/>
        </w:rPr>
        <w:t>opravljanje drugih upravnih nalog podobne zahtevnosti</w:t>
      </w:r>
      <w:r w:rsidR="003E65CE" w:rsidRPr="00802D75">
        <w:rPr>
          <w:rFonts w:cs="Arial"/>
          <w:szCs w:val="20"/>
        </w:rPr>
        <w:t>.</w:t>
      </w:r>
    </w:p>
    <w:p w14:paraId="058F19DB" w14:textId="77777777" w:rsidR="00861387" w:rsidRDefault="00861387" w:rsidP="00861387">
      <w:pPr>
        <w:jc w:val="both"/>
        <w:rPr>
          <w:rFonts w:cs="Arial"/>
          <w:szCs w:val="20"/>
        </w:rPr>
      </w:pPr>
    </w:p>
    <w:p w14:paraId="29257969" w14:textId="77777777" w:rsidR="00CF33D1" w:rsidRDefault="00CF33D1" w:rsidP="00CF33D1">
      <w:pPr>
        <w:jc w:val="both"/>
        <w:rPr>
          <w:rFonts w:cs="Arial"/>
          <w:szCs w:val="20"/>
        </w:rPr>
      </w:pPr>
      <w:r w:rsidRPr="00CF33D1">
        <w:rPr>
          <w:rFonts w:cs="Arial"/>
          <w:szCs w:val="20"/>
        </w:rPr>
        <w:t xml:space="preserve">Izbrani kandidat bo izvajal naloge na področju javnih razpisov, sofinanciranih iz proračunskih sredstev in evropskih skladov, opravljal naloge, povezane z dodelitvijo statusa nevladne organizacije v javnem interesu in druge pravne naloge s področja dela notranje organizacijske enote. </w:t>
      </w:r>
    </w:p>
    <w:p w14:paraId="50552545" w14:textId="77777777" w:rsidR="007C5A00" w:rsidRDefault="007C5A00" w:rsidP="00EF0F7F">
      <w:pPr>
        <w:ind w:left="720"/>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364FB0BC"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zaključka izobraževanja, pridobljen strokovni naziv</w:t>
      </w:r>
      <w:r w:rsidRPr="003067EB">
        <w:rPr>
          <w:rFonts w:cs="Arial"/>
          <w:szCs w:val="20"/>
        </w:rPr>
        <w:t xml:space="preserve"> in</w:t>
      </w:r>
      <w:r>
        <w:rPr>
          <w:rFonts w:cs="Arial"/>
          <w:szCs w:val="20"/>
        </w:rPr>
        <w:t xml:space="preserve"> izobraževalna ustanova, </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39859C8B" w14:textId="1D5CA806" w:rsidR="001C10A6" w:rsidRDefault="001C10A6" w:rsidP="00EF0F7F">
      <w:pPr>
        <w:pStyle w:val="Odstavekseznama"/>
        <w:numPr>
          <w:ilvl w:val="0"/>
          <w:numId w:val="15"/>
        </w:numPr>
        <w:jc w:val="both"/>
        <w:rPr>
          <w:rFonts w:cs="Arial"/>
          <w:szCs w:val="20"/>
        </w:rPr>
      </w:pPr>
      <w:r w:rsidRPr="00C66D4F">
        <w:rPr>
          <w:rFonts w:cs="Arial"/>
          <w:szCs w:val="20"/>
        </w:rPr>
        <w:t xml:space="preserve">izjavo o opravljenem </w:t>
      </w:r>
      <w:r w:rsidRPr="001C10A6">
        <w:rPr>
          <w:rFonts w:cs="Arial"/>
          <w:szCs w:val="20"/>
        </w:rPr>
        <w:t>strokovn</w:t>
      </w:r>
      <w:r>
        <w:rPr>
          <w:rFonts w:cs="Arial"/>
          <w:szCs w:val="20"/>
        </w:rPr>
        <w:t>em</w:t>
      </w:r>
      <w:r w:rsidRPr="001C10A6">
        <w:rPr>
          <w:rFonts w:cs="Arial"/>
          <w:szCs w:val="20"/>
        </w:rPr>
        <w:t xml:space="preserve"> izpit</w:t>
      </w:r>
      <w:r>
        <w:rPr>
          <w:rFonts w:cs="Arial"/>
          <w:szCs w:val="20"/>
        </w:rPr>
        <w:t>u</w:t>
      </w:r>
      <w:r w:rsidRPr="001C10A6">
        <w:rPr>
          <w:rFonts w:cs="Arial"/>
          <w:szCs w:val="20"/>
        </w:rPr>
        <w:t xml:space="preserve"> iz upravnega postopka </w:t>
      </w:r>
      <w:r w:rsidRPr="00C66D4F">
        <w:rPr>
          <w:rFonts w:cs="Arial"/>
          <w:szCs w:val="20"/>
        </w:rPr>
        <w:t>(če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788D12BE" w14:textId="77777777" w:rsidR="00B7413B" w:rsidRDefault="00B7413B" w:rsidP="00EF0F7F">
      <w:pPr>
        <w:jc w:val="both"/>
        <w:rPr>
          <w:rFonts w:cs="Arial"/>
          <w:szCs w:val="20"/>
        </w:rPr>
      </w:pPr>
    </w:p>
    <w:p w14:paraId="27BFDCFC" w14:textId="05C8BC5A" w:rsidR="00B7413B" w:rsidRDefault="00B7413B" w:rsidP="00B7413B">
      <w:pPr>
        <w:jc w:val="both"/>
        <w:rPr>
          <w:rFonts w:cs="Arial"/>
          <w:szCs w:val="20"/>
        </w:rPr>
      </w:pPr>
      <w:r w:rsidRPr="00D97365">
        <w:rPr>
          <w:rFonts w:cs="Arial"/>
          <w:szCs w:val="20"/>
        </w:rPr>
        <w:t xml:space="preserve">Izhodiščni plačni razred delovnega mesta je </w:t>
      </w:r>
      <w:r>
        <w:rPr>
          <w:rFonts w:cs="Arial"/>
          <w:szCs w:val="20"/>
        </w:rPr>
        <w:t>28</w:t>
      </w:r>
      <w:r w:rsidRPr="00D97365">
        <w:rPr>
          <w:rFonts w:cs="Arial"/>
          <w:szCs w:val="20"/>
        </w:rPr>
        <w:t xml:space="preserve">. plačni razred </w:t>
      </w:r>
      <w:r>
        <w:rPr>
          <w:rFonts w:cs="Arial"/>
          <w:szCs w:val="20"/>
        </w:rPr>
        <w:t>(</w:t>
      </w:r>
      <w:r w:rsidRPr="00B7413B">
        <w:rPr>
          <w:rFonts w:cs="Arial"/>
          <w:szCs w:val="20"/>
        </w:rPr>
        <w:t>2</w:t>
      </w:r>
      <w:r>
        <w:rPr>
          <w:rFonts w:cs="Arial"/>
          <w:szCs w:val="20"/>
        </w:rPr>
        <w:t>.</w:t>
      </w:r>
      <w:r w:rsidRPr="00B7413B">
        <w:rPr>
          <w:rFonts w:cs="Arial"/>
          <w:szCs w:val="20"/>
        </w:rPr>
        <w:t>785,27</w:t>
      </w:r>
      <w:r>
        <w:rPr>
          <w:rFonts w:cs="Arial"/>
          <w:szCs w:val="20"/>
        </w:rPr>
        <w:t xml:space="preserve"> </w:t>
      </w:r>
      <w:r w:rsidRPr="00D97365">
        <w:rPr>
          <w:rFonts w:cs="Arial"/>
          <w:szCs w:val="20"/>
        </w:rPr>
        <w:t>EUR bruto</w:t>
      </w:r>
      <w:r>
        <w:rPr>
          <w:rFonts w:cs="Arial"/>
          <w:szCs w:val="20"/>
        </w:rPr>
        <w:t>)</w:t>
      </w:r>
      <w:r w:rsidRPr="00D97365">
        <w:rPr>
          <w:rFonts w:cs="Arial"/>
          <w:szCs w:val="20"/>
        </w:rPr>
        <w:t>, pri čemer kandidat pridobi pravico do izplačila osnovne plače v vrednosti tega plačnega razreda postopno, na način iz 3. točke prvega odstavka 101. člena Zakona o skupnih temeljih sistema plač v javnem sektorju (Uradni list RS, št. 95/24). </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324AA0D1"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545CA" w:rsidRPr="001C10A6">
        <w:rPr>
          <w:rFonts w:cs="Arial"/>
          <w:szCs w:val="20"/>
        </w:rPr>
        <w:t xml:space="preserve">podsekretar </w:t>
      </w:r>
      <w:r w:rsidR="001C10A6" w:rsidRPr="001C10A6">
        <w:rPr>
          <w:rFonts w:cs="Arial"/>
          <w:szCs w:val="20"/>
        </w:rPr>
        <w:t xml:space="preserve">v </w:t>
      </w:r>
      <w:r w:rsidR="00B7413B" w:rsidRPr="00B7413B">
        <w:rPr>
          <w:rFonts w:cs="Arial"/>
          <w:szCs w:val="20"/>
        </w:rPr>
        <w:t xml:space="preserve">Sektorju za razvoj programov in projektov </w:t>
      </w:r>
      <w:r w:rsidR="001C10A6" w:rsidRPr="001C10A6">
        <w:rPr>
          <w:rFonts w:cs="Arial"/>
          <w:szCs w:val="20"/>
        </w:rPr>
        <w:t>(šifra DM 10</w:t>
      </w:r>
      <w:r w:rsidR="00A77ABC">
        <w:rPr>
          <w:rFonts w:cs="Arial"/>
          <w:szCs w:val="20"/>
        </w:rPr>
        <w:t>777</w:t>
      </w:r>
      <w:r w:rsidR="001C10A6" w:rsidRPr="001C10A6">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34713A2A" w14:textId="77777777" w:rsidR="00FA26EC" w:rsidRDefault="003E65CE" w:rsidP="00FA26EC">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FA26EC" w:rsidRPr="003A003D">
        <w:rPr>
          <w:rFonts w:cs="Arial"/>
          <w:szCs w:val="20"/>
        </w:rPr>
        <w:t xml:space="preserve">Kandidati bodo o izbiri </w:t>
      </w:r>
      <w:r w:rsidR="00FA26EC">
        <w:rPr>
          <w:rFonts w:cs="Arial"/>
          <w:szCs w:val="20"/>
        </w:rPr>
        <w:t xml:space="preserve">oziroma neizbiri </w:t>
      </w:r>
      <w:r w:rsidR="00FA26EC" w:rsidRPr="003A003D">
        <w:rPr>
          <w:rFonts w:cs="Arial"/>
          <w:szCs w:val="20"/>
        </w:rPr>
        <w:t xml:space="preserve">pisno obveščeni </w:t>
      </w:r>
      <w:r w:rsidR="00FA26EC">
        <w:rPr>
          <w:rFonts w:cs="Arial"/>
          <w:szCs w:val="20"/>
        </w:rPr>
        <w:t>predvidoma</w:t>
      </w:r>
      <w:r w:rsidR="00FA26EC" w:rsidRPr="003A003D">
        <w:rPr>
          <w:rFonts w:cs="Arial"/>
          <w:szCs w:val="20"/>
        </w:rPr>
        <w:t xml:space="preserve"> v roku </w:t>
      </w:r>
      <w:r w:rsidR="00FA26EC">
        <w:rPr>
          <w:rFonts w:cs="Arial"/>
          <w:szCs w:val="20"/>
        </w:rPr>
        <w:t>90</w:t>
      </w:r>
      <w:r w:rsidR="00FA26EC" w:rsidRPr="003A003D">
        <w:rPr>
          <w:rFonts w:cs="Arial"/>
          <w:szCs w:val="20"/>
        </w:rPr>
        <w:t xml:space="preserve"> dni po </w:t>
      </w:r>
      <w:r w:rsidR="00FA26EC">
        <w:rPr>
          <w:rFonts w:cs="Arial"/>
          <w:szCs w:val="20"/>
        </w:rPr>
        <w:t xml:space="preserve">opravljeni izbiri po elektronski pošti na elektronski naslov za vročanje, naveden v prijavi. </w:t>
      </w:r>
      <w:r w:rsidR="00FA26EC" w:rsidRPr="000F2868">
        <w:rPr>
          <w:rFonts w:cs="Arial"/>
          <w:szCs w:val="20"/>
        </w:rPr>
        <w:t xml:space="preserve">Obvestilo o končanem postopku </w:t>
      </w:r>
      <w:r w:rsidR="00FA26EC">
        <w:rPr>
          <w:rFonts w:cs="Arial"/>
          <w:szCs w:val="20"/>
        </w:rPr>
        <w:t>javnega</w:t>
      </w:r>
      <w:r w:rsidR="00FA26EC" w:rsidRPr="000F2868">
        <w:rPr>
          <w:rFonts w:cs="Arial"/>
          <w:szCs w:val="20"/>
        </w:rPr>
        <w:t xml:space="preserve"> natečaja z navedbo, da je bil v natečajnem postopku izbran kandidat, oziroma obvestilo o neuspelem </w:t>
      </w:r>
      <w:r w:rsidR="00FA26EC">
        <w:rPr>
          <w:rFonts w:cs="Arial"/>
          <w:szCs w:val="20"/>
        </w:rPr>
        <w:t>javnem</w:t>
      </w:r>
      <w:r w:rsidR="00FA26EC" w:rsidRPr="000F2868">
        <w:rPr>
          <w:rFonts w:cs="Arial"/>
          <w:szCs w:val="20"/>
        </w:rPr>
        <w:t xml:space="preserve"> natečaju</w:t>
      </w:r>
      <w:r w:rsidR="00FA26EC" w:rsidRPr="003A003D">
        <w:rPr>
          <w:rFonts w:cs="Arial"/>
          <w:szCs w:val="20"/>
        </w:rPr>
        <w:t xml:space="preserve"> bo objavljeno na </w:t>
      </w:r>
      <w:r w:rsidR="00FA26EC" w:rsidRPr="00182A28">
        <w:rPr>
          <w:rFonts w:cs="Arial"/>
          <w:szCs w:val="20"/>
        </w:rPr>
        <w:t>spletišču državne uprave GOV.SI</w:t>
      </w:r>
      <w:r w:rsidR="00FA26EC">
        <w:rPr>
          <w:rFonts w:cs="Arial"/>
          <w:szCs w:val="20"/>
        </w:rPr>
        <w:t xml:space="preserve">. </w:t>
      </w:r>
    </w:p>
    <w:p w14:paraId="76D130F3" w14:textId="77777777" w:rsidR="00FA26EC" w:rsidRPr="008F699D" w:rsidRDefault="00FA26EC" w:rsidP="00FA26EC">
      <w:pPr>
        <w:jc w:val="both"/>
        <w:rPr>
          <w:rFonts w:cs="Arial"/>
          <w:szCs w:val="20"/>
        </w:rPr>
      </w:pPr>
    </w:p>
    <w:p w14:paraId="7F43550B" w14:textId="77777777" w:rsidR="00B7413B" w:rsidRPr="003553B8" w:rsidRDefault="00B7413B" w:rsidP="00B7413B">
      <w:pPr>
        <w:jc w:val="both"/>
        <w:rPr>
          <w:rFonts w:cs="Arial"/>
          <w:szCs w:val="20"/>
        </w:rPr>
      </w:pPr>
      <w:r w:rsidRPr="00706F0C">
        <w:rPr>
          <w:rFonts w:cs="Arial"/>
          <w:szCs w:val="20"/>
        </w:rPr>
        <w:t>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 s SMS potrditvijo prevzema. Če kandidat ne sporoči telefonske številke mobilnega telefona, se vročitev opravi tako, da se dokument pošlje na elektronski naslov, brez potrditve prevzema.</w:t>
      </w:r>
    </w:p>
    <w:p w14:paraId="5BDF5978" w14:textId="77777777" w:rsidR="00FA26EC" w:rsidRPr="003553B8" w:rsidRDefault="00FA26EC" w:rsidP="00FA26EC">
      <w:pPr>
        <w:jc w:val="both"/>
        <w:rPr>
          <w:rFonts w:cs="Arial"/>
          <w:szCs w:val="20"/>
        </w:rPr>
      </w:pPr>
    </w:p>
    <w:p w14:paraId="22782677" w14:textId="77777777" w:rsidR="00FA26EC" w:rsidRDefault="00FA26EC" w:rsidP="00FA26EC">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6685CD9" w:rsidR="001467EB" w:rsidRPr="008F699D" w:rsidRDefault="001467EB" w:rsidP="00EF0F7F">
      <w:pPr>
        <w:jc w:val="both"/>
        <w:rPr>
          <w:rFonts w:cs="Arial"/>
          <w:szCs w:val="20"/>
        </w:rPr>
      </w:pPr>
    </w:p>
    <w:p w14:paraId="70EF726E" w14:textId="726829B5"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B7413B">
        <w:rPr>
          <w:rFonts w:cs="Arial"/>
          <w:szCs w:val="20"/>
        </w:rPr>
        <w:t>Tini Pustoslemšek</w:t>
      </w:r>
      <w:r w:rsidR="00EF0F7F">
        <w:rPr>
          <w:rFonts w:cs="Arial"/>
          <w:szCs w:val="20"/>
        </w:rPr>
        <w:t xml:space="preserve"> </w:t>
      </w:r>
      <w:r w:rsidRPr="00F46D33">
        <w:rPr>
          <w:rFonts w:cs="Arial"/>
          <w:szCs w:val="20"/>
        </w:rPr>
        <w:t xml:space="preserve">na tel. št. (01) 369 </w:t>
      </w:r>
      <w:r w:rsidR="00AC2024">
        <w:rPr>
          <w:rFonts w:cs="Arial"/>
          <w:szCs w:val="20"/>
        </w:rPr>
        <w:t>7</w:t>
      </w:r>
      <w:r w:rsidR="00EF0F7F">
        <w:rPr>
          <w:rFonts w:cs="Arial"/>
          <w:szCs w:val="20"/>
        </w:rPr>
        <w:t>7</w:t>
      </w:r>
      <w:r w:rsidR="00B7413B">
        <w:rPr>
          <w:rFonts w:cs="Arial"/>
          <w:szCs w:val="20"/>
        </w:rPr>
        <w:t>28</w:t>
      </w:r>
      <w:r w:rsidRPr="00F46D33">
        <w:rPr>
          <w:rFonts w:cs="Arial"/>
          <w:szCs w:val="20"/>
        </w:rPr>
        <w:t>, o  delovnem področju pa</w:t>
      </w:r>
      <w:r w:rsidR="002A006D">
        <w:rPr>
          <w:rFonts w:cs="Arial"/>
          <w:szCs w:val="20"/>
        </w:rPr>
        <w:t xml:space="preserve"> pri </w:t>
      </w:r>
      <w:r w:rsidR="00B74713">
        <w:rPr>
          <w:rFonts w:cs="Arial"/>
          <w:szCs w:val="20"/>
        </w:rPr>
        <w:t>Poloni Šega</w:t>
      </w:r>
      <w:r w:rsidR="00F8501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B74713">
        <w:rPr>
          <w:rFonts w:cs="Arial"/>
          <w:szCs w:val="20"/>
        </w:rPr>
        <w:t>580</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552D3AD" w14:textId="1AF72C4F" w:rsidR="007C5A00" w:rsidRDefault="00C84672" w:rsidP="00EF0F7F">
      <w:pPr>
        <w:pStyle w:val="podpisi"/>
        <w:rPr>
          <w:lang w:val="sl-SI"/>
        </w:rPr>
      </w:pPr>
      <w:r>
        <w:rPr>
          <w:lang w:val="sl-SI"/>
        </w:rPr>
        <w:tab/>
      </w: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4E0F611" w14:textId="7DA131B2" w:rsidR="008A506D" w:rsidRDefault="00DB635C" w:rsidP="00B7413B">
      <w:pPr>
        <w:pStyle w:val="podpisi"/>
        <w:rPr>
          <w:lang w:val="sl-SI"/>
        </w:rPr>
      </w:pPr>
      <w:r>
        <w:rPr>
          <w:lang w:val="sl-SI"/>
        </w:rPr>
        <w:tab/>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00375C"/>
    <w:multiLevelType w:val="hybridMultilevel"/>
    <w:tmpl w:val="2CD417AC"/>
    <w:lvl w:ilvl="0" w:tplc="F57ADBB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835104">
    <w:abstractNumId w:val="16"/>
  </w:num>
  <w:num w:numId="2" w16cid:durableId="1164860677">
    <w:abstractNumId w:val="6"/>
  </w:num>
  <w:num w:numId="3" w16cid:durableId="2250471">
    <w:abstractNumId w:val="9"/>
  </w:num>
  <w:num w:numId="4" w16cid:durableId="270011898">
    <w:abstractNumId w:val="1"/>
  </w:num>
  <w:num w:numId="5" w16cid:durableId="180172423">
    <w:abstractNumId w:val="4"/>
  </w:num>
  <w:num w:numId="6" w16cid:durableId="1920095338">
    <w:abstractNumId w:val="3"/>
  </w:num>
  <w:num w:numId="7" w16cid:durableId="354162582">
    <w:abstractNumId w:val="20"/>
  </w:num>
  <w:num w:numId="8" w16cid:durableId="1341348687">
    <w:abstractNumId w:val="10"/>
  </w:num>
  <w:num w:numId="9" w16cid:durableId="554320263">
    <w:abstractNumId w:val="14"/>
  </w:num>
  <w:num w:numId="10" w16cid:durableId="1110853253">
    <w:abstractNumId w:val="15"/>
  </w:num>
  <w:num w:numId="11" w16cid:durableId="1016927678">
    <w:abstractNumId w:val="17"/>
  </w:num>
  <w:num w:numId="12" w16cid:durableId="1929926340">
    <w:abstractNumId w:val="0"/>
  </w:num>
  <w:num w:numId="13" w16cid:durableId="240065880">
    <w:abstractNumId w:val="8"/>
  </w:num>
  <w:num w:numId="14" w16cid:durableId="739639318">
    <w:abstractNumId w:val="18"/>
  </w:num>
  <w:num w:numId="15" w16cid:durableId="378364071">
    <w:abstractNumId w:val="5"/>
  </w:num>
  <w:num w:numId="16" w16cid:durableId="1900706308">
    <w:abstractNumId w:val="7"/>
  </w:num>
  <w:num w:numId="17" w16cid:durableId="1132869954">
    <w:abstractNumId w:val="12"/>
  </w:num>
  <w:num w:numId="18" w16cid:durableId="1092973968">
    <w:abstractNumId w:val="2"/>
  </w:num>
  <w:num w:numId="19" w16cid:durableId="50662240">
    <w:abstractNumId w:val="11"/>
  </w:num>
  <w:num w:numId="20" w16cid:durableId="783230003">
    <w:abstractNumId w:val="13"/>
  </w:num>
  <w:num w:numId="21" w16cid:durableId="466630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34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6D29"/>
    <w:rsid w:val="00080891"/>
    <w:rsid w:val="00087DA8"/>
    <w:rsid w:val="000912C3"/>
    <w:rsid w:val="0009620A"/>
    <w:rsid w:val="0009645C"/>
    <w:rsid w:val="000A6DF4"/>
    <w:rsid w:val="000A7238"/>
    <w:rsid w:val="000F2E7E"/>
    <w:rsid w:val="00103DCD"/>
    <w:rsid w:val="00114FE0"/>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2342"/>
    <w:rsid w:val="003131B9"/>
    <w:rsid w:val="003145C4"/>
    <w:rsid w:val="00321AD6"/>
    <w:rsid w:val="003319BD"/>
    <w:rsid w:val="00336AC2"/>
    <w:rsid w:val="00345A31"/>
    <w:rsid w:val="003545CA"/>
    <w:rsid w:val="003569D1"/>
    <w:rsid w:val="003636BF"/>
    <w:rsid w:val="00365885"/>
    <w:rsid w:val="00371442"/>
    <w:rsid w:val="003845B4"/>
    <w:rsid w:val="00387B1A"/>
    <w:rsid w:val="00391C2A"/>
    <w:rsid w:val="0039656D"/>
    <w:rsid w:val="003A003D"/>
    <w:rsid w:val="003A22E1"/>
    <w:rsid w:val="003B7901"/>
    <w:rsid w:val="003C571C"/>
    <w:rsid w:val="003C5EE5"/>
    <w:rsid w:val="003E1C74"/>
    <w:rsid w:val="003E65CE"/>
    <w:rsid w:val="003E6952"/>
    <w:rsid w:val="003E6CEE"/>
    <w:rsid w:val="00420432"/>
    <w:rsid w:val="004443A1"/>
    <w:rsid w:val="00461C79"/>
    <w:rsid w:val="00464B0A"/>
    <w:rsid w:val="004657EE"/>
    <w:rsid w:val="0047012D"/>
    <w:rsid w:val="0047045B"/>
    <w:rsid w:val="00471615"/>
    <w:rsid w:val="00472A77"/>
    <w:rsid w:val="004732F3"/>
    <w:rsid w:val="004A3680"/>
    <w:rsid w:val="004A6A82"/>
    <w:rsid w:val="004B041D"/>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2042"/>
    <w:rsid w:val="005D22FB"/>
    <w:rsid w:val="005D7386"/>
    <w:rsid w:val="005E1D3C"/>
    <w:rsid w:val="00601193"/>
    <w:rsid w:val="00602B46"/>
    <w:rsid w:val="00620F13"/>
    <w:rsid w:val="00621858"/>
    <w:rsid w:val="00625AE6"/>
    <w:rsid w:val="00632253"/>
    <w:rsid w:val="00642714"/>
    <w:rsid w:val="006455CE"/>
    <w:rsid w:val="00655841"/>
    <w:rsid w:val="00661741"/>
    <w:rsid w:val="006736E1"/>
    <w:rsid w:val="00674FE9"/>
    <w:rsid w:val="00676389"/>
    <w:rsid w:val="006834A2"/>
    <w:rsid w:val="00693DD3"/>
    <w:rsid w:val="00695367"/>
    <w:rsid w:val="006B4437"/>
    <w:rsid w:val="006B4C18"/>
    <w:rsid w:val="006C7D88"/>
    <w:rsid w:val="006D47C4"/>
    <w:rsid w:val="006D64F1"/>
    <w:rsid w:val="006E35A1"/>
    <w:rsid w:val="006E49D6"/>
    <w:rsid w:val="006F1427"/>
    <w:rsid w:val="006F5F0F"/>
    <w:rsid w:val="0070060B"/>
    <w:rsid w:val="00705CBD"/>
    <w:rsid w:val="00712708"/>
    <w:rsid w:val="00722FD8"/>
    <w:rsid w:val="00733017"/>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4421A"/>
    <w:rsid w:val="0086036F"/>
    <w:rsid w:val="0086054A"/>
    <w:rsid w:val="00861387"/>
    <w:rsid w:val="00863960"/>
    <w:rsid w:val="00872D77"/>
    <w:rsid w:val="00872EA0"/>
    <w:rsid w:val="0088043C"/>
    <w:rsid w:val="0088477D"/>
    <w:rsid w:val="00884889"/>
    <w:rsid w:val="008906C9"/>
    <w:rsid w:val="00890BB0"/>
    <w:rsid w:val="008A506D"/>
    <w:rsid w:val="008C418F"/>
    <w:rsid w:val="008C5738"/>
    <w:rsid w:val="008D04F0"/>
    <w:rsid w:val="008F3500"/>
    <w:rsid w:val="008F398F"/>
    <w:rsid w:val="008F6870"/>
    <w:rsid w:val="0090417D"/>
    <w:rsid w:val="00914DCE"/>
    <w:rsid w:val="009246A6"/>
    <w:rsid w:val="00924E3C"/>
    <w:rsid w:val="00932759"/>
    <w:rsid w:val="00933870"/>
    <w:rsid w:val="009453EB"/>
    <w:rsid w:val="0095444C"/>
    <w:rsid w:val="009554A4"/>
    <w:rsid w:val="009612BB"/>
    <w:rsid w:val="00984FB8"/>
    <w:rsid w:val="00994230"/>
    <w:rsid w:val="009969AE"/>
    <w:rsid w:val="009A08B0"/>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70A6"/>
    <w:rsid w:val="00A77ABC"/>
    <w:rsid w:val="00A813B1"/>
    <w:rsid w:val="00AB07C6"/>
    <w:rsid w:val="00AB2DC7"/>
    <w:rsid w:val="00AB36C4"/>
    <w:rsid w:val="00AB6783"/>
    <w:rsid w:val="00AB76CD"/>
    <w:rsid w:val="00AC2024"/>
    <w:rsid w:val="00AC32B2"/>
    <w:rsid w:val="00AD2044"/>
    <w:rsid w:val="00AD4763"/>
    <w:rsid w:val="00AD5C18"/>
    <w:rsid w:val="00AF4341"/>
    <w:rsid w:val="00B0719C"/>
    <w:rsid w:val="00B12B2F"/>
    <w:rsid w:val="00B15268"/>
    <w:rsid w:val="00B16533"/>
    <w:rsid w:val="00B17141"/>
    <w:rsid w:val="00B264AE"/>
    <w:rsid w:val="00B31575"/>
    <w:rsid w:val="00B34762"/>
    <w:rsid w:val="00B34C77"/>
    <w:rsid w:val="00B36937"/>
    <w:rsid w:val="00B4626E"/>
    <w:rsid w:val="00B520B0"/>
    <w:rsid w:val="00B7413B"/>
    <w:rsid w:val="00B74713"/>
    <w:rsid w:val="00B74C70"/>
    <w:rsid w:val="00B8547D"/>
    <w:rsid w:val="00B9003B"/>
    <w:rsid w:val="00B91B8E"/>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86536"/>
    <w:rsid w:val="00C92898"/>
    <w:rsid w:val="00C96E8E"/>
    <w:rsid w:val="00CA08E9"/>
    <w:rsid w:val="00CA4340"/>
    <w:rsid w:val="00CB1F26"/>
    <w:rsid w:val="00CB4A86"/>
    <w:rsid w:val="00CB4F93"/>
    <w:rsid w:val="00CC43F2"/>
    <w:rsid w:val="00CE5238"/>
    <w:rsid w:val="00CE7514"/>
    <w:rsid w:val="00CF33D1"/>
    <w:rsid w:val="00D07BB8"/>
    <w:rsid w:val="00D248DE"/>
    <w:rsid w:val="00D27F31"/>
    <w:rsid w:val="00D6359C"/>
    <w:rsid w:val="00D64D7D"/>
    <w:rsid w:val="00D64FF2"/>
    <w:rsid w:val="00D8542D"/>
    <w:rsid w:val="00DB635C"/>
    <w:rsid w:val="00DB75CB"/>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D1C3E"/>
    <w:rsid w:val="00ED5160"/>
    <w:rsid w:val="00EE2961"/>
    <w:rsid w:val="00EF0F7F"/>
    <w:rsid w:val="00EF439E"/>
    <w:rsid w:val="00F240BB"/>
    <w:rsid w:val="00F321FF"/>
    <w:rsid w:val="00F40BDB"/>
    <w:rsid w:val="00F46D33"/>
    <w:rsid w:val="00F538FF"/>
    <w:rsid w:val="00F57FED"/>
    <w:rsid w:val="00F85015"/>
    <w:rsid w:val="00F9371D"/>
    <w:rsid w:val="00FA26EC"/>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0557">
      <w:bodyDiv w:val="1"/>
      <w:marLeft w:val="0"/>
      <w:marRight w:val="0"/>
      <w:marTop w:val="0"/>
      <w:marBottom w:val="0"/>
      <w:divBdr>
        <w:top w:val="none" w:sz="0" w:space="0" w:color="auto"/>
        <w:left w:val="none" w:sz="0" w:space="0" w:color="auto"/>
        <w:bottom w:val="none" w:sz="0" w:space="0" w:color="auto"/>
        <w:right w:val="none" w:sz="0" w:space="0" w:color="auto"/>
      </w:divBdr>
    </w:div>
    <w:div w:id="82242757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31</TotalTime>
  <Pages>3</Pages>
  <Words>1351</Words>
  <Characters>7703</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9</cp:revision>
  <cp:lastPrinted>2020-07-02T10:30:00Z</cp:lastPrinted>
  <dcterms:created xsi:type="dcterms:W3CDTF">2025-05-28T06:24:00Z</dcterms:created>
  <dcterms:modified xsi:type="dcterms:W3CDTF">2025-08-29T07:04:00Z</dcterms:modified>
</cp:coreProperties>
</file>