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F089F" w14:textId="116803E4" w:rsidR="0041320B" w:rsidRDefault="001F24B6" w:rsidP="00EF0F7F">
      <w:pPr>
        <w:pStyle w:val="datumtevilka"/>
      </w:pPr>
      <w:r>
        <w:t>Številka:</w:t>
      </w:r>
      <w:r w:rsidR="003A3177" w:rsidRPr="003A3177">
        <w:t xml:space="preserve"> </w:t>
      </w:r>
      <w:r w:rsidR="00872D38" w:rsidRPr="00872D38">
        <w:t>10025-15/2026-2611</w:t>
      </w:r>
    </w:p>
    <w:p w14:paraId="1A016F43" w14:textId="71B3B2D4" w:rsidR="00580556" w:rsidRPr="00202A77" w:rsidRDefault="00DB635C" w:rsidP="00EF0F7F">
      <w:pPr>
        <w:pStyle w:val="datumtevilka"/>
      </w:pPr>
      <w:r>
        <w:t>Datum:</w:t>
      </w:r>
      <w:r w:rsidR="004C7207">
        <w:t xml:space="preserve"> </w:t>
      </w:r>
      <w:r w:rsidR="00872D38">
        <w:t>12</w:t>
      </w:r>
      <w:r w:rsidR="004C7207">
        <w:t>. </w:t>
      </w:r>
      <w:r w:rsidR="00872D38">
        <w:t>3</w:t>
      </w:r>
      <w:r w:rsidR="004C7207">
        <w:t>. 2026</w:t>
      </w:r>
      <w:r w:rsidR="00EB04E2">
        <w:tab/>
      </w:r>
    </w:p>
    <w:p w14:paraId="6DFC637C" w14:textId="77777777" w:rsidR="00EF0F7F" w:rsidRDefault="00EF0F7F" w:rsidP="00EF0F7F">
      <w:pPr>
        <w:jc w:val="both"/>
        <w:rPr>
          <w:rFonts w:cs="Arial"/>
          <w:szCs w:val="20"/>
          <w:lang w:eastAsia="sl-SI"/>
        </w:rPr>
      </w:pPr>
    </w:p>
    <w:p w14:paraId="211ED33F" w14:textId="11147717" w:rsidR="00EF0F7F" w:rsidRDefault="00B07A43" w:rsidP="00EF0F7F">
      <w:pPr>
        <w:jc w:val="both"/>
        <w:rPr>
          <w:rFonts w:cs="Arial"/>
          <w:szCs w:val="20"/>
          <w:lang w:eastAsia="sl-SI"/>
        </w:rPr>
      </w:pPr>
      <w:r w:rsidRPr="00B07A43">
        <w:rPr>
          <w:rFonts w:cs="Arial"/>
          <w:szCs w:val="20"/>
          <w:lang w:eastAsia="sl-SI"/>
        </w:rPr>
        <w:t xml:space="preserve">Na podlagi 61. člena Zakona o javnih uslužbencih (Uradni list RS, št. 32/25, v nadaljevanju: ZJU-1) in 25. člena Zakona o delovnih razmerjih (Uradni list RS, št. 21/13, 78/13 – popr., 47/15 – ZZSDT, 33/16 – PZ-F, 52/16, 15/17 – odl. US, 22/19 – </w:t>
      </w:r>
      <w:proofErr w:type="spellStart"/>
      <w:r w:rsidRPr="00B07A43">
        <w:rPr>
          <w:rFonts w:cs="Arial"/>
          <w:szCs w:val="20"/>
          <w:lang w:eastAsia="sl-SI"/>
        </w:rPr>
        <w:t>ZPosS</w:t>
      </w:r>
      <w:proofErr w:type="spellEnd"/>
      <w:r w:rsidRPr="00B07A43">
        <w:rPr>
          <w:rFonts w:cs="Arial"/>
          <w:szCs w:val="20"/>
          <w:lang w:eastAsia="sl-SI"/>
        </w:rPr>
        <w:t xml:space="preserve">, 81/19, 203/20 – ZIUPOPDVE, 119/21 – </w:t>
      </w:r>
      <w:proofErr w:type="spellStart"/>
      <w:r w:rsidRPr="00B07A43">
        <w:rPr>
          <w:rFonts w:cs="Arial"/>
          <w:szCs w:val="20"/>
          <w:lang w:eastAsia="sl-SI"/>
        </w:rPr>
        <w:t>ZČmIS</w:t>
      </w:r>
      <w:proofErr w:type="spellEnd"/>
      <w:r w:rsidRPr="00B07A43">
        <w:rPr>
          <w:rFonts w:cs="Arial"/>
          <w:szCs w:val="20"/>
          <w:lang w:eastAsia="sl-SI"/>
        </w:rPr>
        <w:t>-A, 202/21 – odl. US, 15/22, 54/22 – ZUPŠ-1, 114/23, 136/23 – ZIUZDS in 70/25 – ZUTD-I</w:t>
      </w:r>
      <w:r w:rsidR="007B21AF" w:rsidRPr="00640031">
        <w:rPr>
          <w:rFonts w:cs="Arial"/>
          <w:szCs w:val="20"/>
          <w:lang w:eastAsia="sl-SI"/>
        </w:rPr>
        <w:t xml:space="preserve">) Ministrstvo za delo, družino, socialne zadeve in enake možnosti, Štukljeva cesta 44, 1000 Ljubljana, objavlja </w:t>
      </w:r>
      <w:r w:rsidR="007934FB">
        <w:rPr>
          <w:rFonts w:cs="Arial"/>
          <w:szCs w:val="20"/>
          <w:lang w:eastAsia="sl-SI"/>
        </w:rPr>
        <w:t>besedilo objave</w:t>
      </w:r>
      <w:r w:rsidR="007B21AF" w:rsidRPr="00640031">
        <w:rPr>
          <w:rFonts w:cs="Arial"/>
          <w:szCs w:val="20"/>
          <w:lang w:eastAsia="sl-SI"/>
        </w:rPr>
        <w:t xml:space="preserve"> za zasedbo delovnega mesta</w:t>
      </w:r>
      <w:r w:rsidR="007B21AF" w:rsidRPr="009969AE">
        <w:rPr>
          <w:rFonts w:cs="Arial"/>
          <w:szCs w:val="20"/>
          <w:lang w:eastAsia="sl-SI"/>
        </w:rPr>
        <w:t xml:space="preserve"> </w:t>
      </w:r>
    </w:p>
    <w:p w14:paraId="328109EA" w14:textId="77777777" w:rsidR="00EF0F7F" w:rsidRPr="00170CB2" w:rsidRDefault="00EF0F7F" w:rsidP="00EF0F7F">
      <w:pPr>
        <w:jc w:val="both"/>
        <w:rPr>
          <w:rFonts w:cs="Arial"/>
          <w:szCs w:val="20"/>
          <w:lang w:eastAsia="sl-SI"/>
        </w:rPr>
      </w:pPr>
    </w:p>
    <w:p w14:paraId="3CD3CF84" w14:textId="29E26C00" w:rsidR="00872D38" w:rsidRPr="00872D38" w:rsidRDefault="00872D38" w:rsidP="00872D38">
      <w:pPr>
        <w:spacing w:line="260" w:lineRule="atLeast"/>
        <w:jc w:val="both"/>
        <w:rPr>
          <w:b/>
          <w:bCs/>
        </w:rPr>
      </w:pPr>
      <w:r w:rsidRPr="00872D38">
        <w:rPr>
          <w:b/>
          <w:bCs/>
        </w:rPr>
        <w:t>čistilka I v Oddelku za vzdrževanje in logistiko v Službi za splošne zadeve v</w:t>
      </w:r>
      <w:r>
        <w:rPr>
          <w:b/>
          <w:bCs/>
        </w:rPr>
        <w:t xml:space="preserve"> </w:t>
      </w:r>
      <w:r w:rsidRPr="00872D38">
        <w:rPr>
          <w:b/>
          <w:bCs/>
        </w:rPr>
        <w:t>Sekretariatu  (šifra DM 104</w:t>
      </w:r>
      <w:r>
        <w:rPr>
          <w:b/>
          <w:bCs/>
        </w:rPr>
        <w:t>59</w:t>
      </w:r>
      <w:r w:rsidRPr="00872D38">
        <w:rPr>
          <w:b/>
          <w:bCs/>
        </w:rPr>
        <w:t>)</w:t>
      </w:r>
    </w:p>
    <w:p w14:paraId="221D9738" w14:textId="77777777" w:rsidR="007A47A5" w:rsidRDefault="007A47A5" w:rsidP="00EF0F7F">
      <w:pPr>
        <w:jc w:val="both"/>
        <w:rPr>
          <w:rFonts w:cs="Arial"/>
          <w:b/>
          <w:bCs/>
          <w:szCs w:val="20"/>
        </w:rPr>
      </w:pPr>
    </w:p>
    <w:p w14:paraId="643F0D6B" w14:textId="2E05F565" w:rsidR="00C31050" w:rsidRPr="009969AE" w:rsidRDefault="00C31050" w:rsidP="00EF0F7F">
      <w:pPr>
        <w:jc w:val="both"/>
        <w:rPr>
          <w:rFonts w:cs="Arial"/>
          <w:szCs w:val="20"/>
          <w:lang w:eastAsia="sl-SI"/>
        </w:rPr>
      </w:pPr>
      <w:r w:rsidRPr="009969AE">
        <w:rPr>
          <w:rFonts w:cs="Arial"/>
          <w:szCs w:val="20"/>
          <w:lang w:eastAsia="sl-SI"/>
        </w:rPr>
        <w:t>Kandidati, ki se bodo prijavili na prosto delovno mesto, morajo izpolnjevati naslednje pogoje:</w:t>
      </w:r>
    </w:p>
    <w:p w14:paraId="48DB9CEB" w14:textId="1B1A9F2B" w:rsidR="00872D38" w:rsidRDefault="00872D38" w:rsidP="00872D38">
      <w:pPr>
        <w:pStyle w:val="Odstavekseznama"/>
        <w:numPr>
          <w:ilvl w:val="0"/>
          <w:numId w:val="24"/>
        </w:numPr>
        <w:spacing w:line="260" w:lineRule="atLeast"/>
        <w:jc w:val="both"/>
      </w:pPr>
      <w:r>
        <w:t>osnovnošolsko izobraževanje nižje stopnje/nepopolna nižja stopnja osnovnošolske izobrazbe ali osnovnošolsko izobraževanje nižje stopnje/popolna nižja stopnja osnovnošolske izobrazbe ali izpolnjena osnovnošolska obveznost/nepopolna višja stopnja osnovnošolske izobrazbe,</w:t>
      </w:r>
    </w:p>
    <w:p w14:paraId="1C71744B" w14:textId="5F28BEE8" w:rsidR="00620F13" w:rsidRPr="00872D38" w:rsidRDefault="00872D38" w:rsidP="00872D38">
      <w:pPr>
        <w:pStyle w:val="Odstavekseznama"/>
        <w:numPr>
          <w:ilvl w:val="0"/>
          <w:numId w:val="24"/>
        </w:numPr>
        <w:spacing w:line="260" w:lineRule="atLeast"/>
        <w:jc w:val="both"/>
      </w:pPr>
      <w:r>
        <w:t>delovne izkušnje niso zahtevane</w:t>
      </w:r>
      <w:r>
        <w:rPr>
          <w:lang w:eastAsia="sl-SI"/>
        </w:rPr>
        <w:t>.</w:t>
      </w:r>
    </w:p>
    <w:p w14:paraId="27466B72" w14:textId="77777777" w:rsidR="00FB1DA3" w:rsidRDefault="00FB1DA3" w:rsidP="00EF0F7F">
      <w:pPr>
        <w:jc w:val="both"/>
        <w:rPr>
          <w:rFonts w:cs="Arial"/>
          <w:szCs w:val="20"/>
        </w:rPr>
      </w:pPr>
    </w:p>
    <w:p w14:paraId="3F4F5356" w14:textId="292848CC" w:rsidR="00872D38" w:rsidRPr="00872D38" w:rsidRDefault="00872D38" w:rsidP="00872D38">
      <w:pPr>
        <w:spacing w:line="260" w:lineRule="atLeast"/>
        <w:jc w:val="both"/>
      </w:pPr>
      <w:r w:rsidRPr="00872D38">
        <w:rPr>
          <w:rFonts w:cs="Arial"/>
        </w:rPr>
        <w:t>Skladno z Uredbo o potrebnem znanju slovenščine za posamezne poklice oziroma delovna mesta v državnih organih in organih samoupravnih lokalnih skupnosti ter pri izvajalcih javnih služb in nosilcih javnih pooblastil (Uradni list RS, št. 22/0</w:t>
      </w:r>
      <w:r w:rsidR="002E17BA">
        <w:rPr>
          <w:rFonts w:cs="Arial"/>
        </w:rPr>
        <w:t>8</w:t>
      </w:r>
      <w:r w:rsidRPr="00872D38">
        <w:rPr>
          <w:rFonts w:cs="Arial"/>
        </w:rPr>
        <w:t>) se za razpisana delovna mesta zahteva osnovna raven aktivnega znanja slovenščine.</w:t>
      </w:r>
    </w:p>
    <w:p w14:paraId="613CD1DF" w14:textId="77777777" w:rsidR="00872D38" w:rsidRPr="00872D38" w:rsidRDefault="00872D38" w:rsidP="00872D38">
      <w:pPr>
        <w:spacing w:line="260" w:lineRule="atLeast"/>
        <w:jc w:val="both"/>
        <w:rPr>
          <w:lang w:eastAsia="sl-SI"/>
        </w:rPr>
      </w:pPr>
    </w:p>
    <w:p w14:paraId="754C4AB9" w14:textId="77777777" w:rsidR="00872D38" w:rsidRPr="00872D38" w:rsidRDefault="00872D38" w:rsidP="00872D38">
      <w:pPr>
        <w:spacing w:line="260" w:lineRule="atLeast"/>
        <w:contextualSpacing/>
        <w:jc w:val="both"/>
        <w:rPr>
          <w:rFonts w:cs="Arial"/>
          <w:color w:val="000000" w:themeColor="text1"/>
        </w:rPr>
      </w:pPr>
      <w:r w:rsidRPr="00872D38">
        <w:rPr>
          <w:rFonts w:cs="Arial"/>
          <w:color w:val="000000" w:themeColor="text1"/>
        </w:rPr>
        <w:t xml:space="preserve">Šteje se, da je v okviru zahtevane stopnje izobrazbe že zajeta tudi ustrezna raven potrebnega znanja slovenščine, če je oseba izobrazbo dosegla na slovenski šoli. Za slovenske se po tej uredbi štejejo tiste šole v Republiki Sloveniji ali v tujini, ki svoj izobraževalni oziroma študijski program (predavanja, vaje, izpite ipd.) izvajajo v slovenskem učnem jeziku ali dvojezično (s slovenščino), in šole v Republiki Sloveniji, v katerih se slovenščina poučuje kot jezik okolja v predpisanem obsegu učnega predmeta. Če šola izvaja svoj program vzporedno v slovenskem in v tujem jeziku, se ustrezna raven potrebnega znanja slovenščine prizna osebam, ki so na tej šoli obiskovale in končale program, izvajan v slovenskem jeziku.  </w:t>
      </w:r>
    </w:p>
    <w:p w14:paraId="0ADB9EEF" w14:textId="77777777" w:rsidR="00872D38" w:rsidRPr="00872D38" w:rsidRDefault="00872D38" w:rsidP="00872D38">
      <w:pPr>
        <w:spacing w:line="260" w:lineRule="atLeast"/>
        <w:contextualSpacing/>
        <w:jc w:val="both"/>
        <w:rPr>
          <w:rFonts w:cs="Arial"/>
          <w:color w:val="000000" w:themeColor="text1"/>
        </w:rPr>
      </w:pPr>
    </w:p>
    <w:p w14:paraId="266CF6E4" w14:textId="77777777" w:rsidR="00872D38" w:rsidRPr="00872D38" w:rsidRDefault="00872D38" w:rsidP="00872D38">
      <w:pPr>
        <w:spacing w:line="260" w:lineRule="atLeast"/>
        <w:contextualSpacing/>
        <w:jc w:val="both"/>
        <w:rPr>
          <w:rFonts w:cs="Arial"/>
          <w:color w:val="000000" w:themeColor="text1"/>
        </w:rPr>
      </w:pPr>
      <w:r w:rsidRPr="00872D38">
        <w:rPr>
          <w:rFonts w:cs="Arial"/>
          <w:color w:val="000000" w:themeColor="text1"/>
        </w:rPr>
        <w:t>Kandidati, ki nimajo končanih ustreznih slovenskih šol, potrebno znanje slovenščine dokazujejo s posebnim potrdilom uradno pooblaščene izobraževalne ustanove o uspešno opravljenem preizkusu znanja slovenščine po javno veljavnem izobraževalnem programu ustrezne stopnje v Republiki Sloveniji. Pri tem se šteje, da osnovno raven aktivnega znanja slovenščine obvlada, kdor je uspešno opravil preizkus po izobraževalnem programu za osnovno šolo ali po programu Slovenščina za tujce na srednji ravni (po lestvici Skupnega evropskega jezikovnega okvira raven B 2).</w:t>
      </w:r>
    </w:p>
    <w:p w14:paraId="3D4847EB" w14:textId="77777777" w:rsidR="00872D38" w:rsidRPr="00872D38" w:rsidRDefault="00872D38" w:rsidP="00872D38">
      <w:pPr>
        <w:spacing w:line="260" w:lineRule="atLeast"/>
        <w:jc w:val="both"/>
        <w:rPr>
          <w:iCs/>
        </w:rPr>
      </w:pPr>
    </w:p>
    <w:p w14:paraId="18FBD9F7" w14:textId="77777777" w:rsidR="00872D38" w:rsidRPr="00872D38" w:rsidRDefault="00872D38" w:rsidP="00872D38">
      <w:pPr>
        <w:spacing w:line="260" w:lineRule="atLeast"/>
        <w:jc w:val="both"/>
      </w:pPr>
      <w:r w:rsidRPr="00872D38">
        <w:t xml:space="preserve">Delovno področje: </w:t>
      </w:r>
    </w:p>
    <w:p w14:paraId="10E5992C" w14:textId="77777777" w:rsidR="00872D38" w:rsidRPr="00872D38" w:rsidRDefault="00872D38" w:rsidP="00872D38">
      <w:pPr>
        <w:numPr>
          <w:ilvl w:val="0"/>
          <w:numId w:val="25"/>
        </w:numPr>
        <w:spacing w:line="260" w:lineRule="atLeast"/>
        <w:contextualSpacing/>
        <w:jc w:val="both"/>
        <w:rPr>
          <w:color w:val="000000"/>
        </w:rPr>
      </w:pPr>
      <w:r w:rsidRPr="00872D38">
        <w:rPr>
          <w:color w:val="000000"/>
        </w:rPr>
        <w:t>čiščenje prostorov, notranje opreme in delovnih sredstev,</w:t>
      </w:r>
    </w:p>
    <w:p w14:paraId="5331E88D" w14:textId="77777777" w:rsidR="00872D38" w:rsidRPr="00872D38" w:rsidRDefault="00872D38" w:rsidP="00872D38">
      <w:pPr>
        <w:numPr>
          <w:ilvl w:val="0"/>
          <w:numId w:val="25"/>
        </w:numPr>
        <w:spacing w:line="260" w:lineRule="atLeast"/>
        <w:contextualSpacing/>
        <w:jc w:val="both"/>
        <w:rPr>
          <w:color w:val="000000"/>
        </w:rPr>
      </w:pPr>
      <w:r w:rsidRPr="00872D38">
        <w:rPr>
          <w:color w:val="000000"/>
        </w:rPr>
        <w:t>čiščenje in urejanje sedeža organa,</w:t>
      </w:r>
    </w:p>
    <w:p w14:paraId="3CB35293" w14:textId="77777777" w:rsidR="00872D38" w:rsidRPr="00872D38" w:rsidRDefault="00872D38" w:rsidP="00872D38">
      <w:pPr>
        <w:numPr>
          <w:ilvl w:val="0"/>
          <w:numId w:val="25"/>
        </w:numPr>
        <w:spacing w:line="260" w:lineRule="atLeast"/>
        <w:contextualSpacing/>
        <w:jc w:val="both"/>
        <w:rPr>
          <w:color w:val="000000"/>
        </w:rPr>
      </w:pPr>
      <w:r w:rsidRPr="00872D38">
        <w:rPr>
          <w:color w:val="000000"/>
        </w:rPr>
        <w:t>opravljanje drugih nalog podobne zahtevnosti.</w:t>
      </w:r>
    </w:p>
    <w:p w14:paraId="467393B7" w14:textId="77777777" w:rsidR="00872D38" w:rsidRPr="00872D38" w:rsidRDefault="00872D38" w:rsidP="00872D38">
      <w:pPr>
        <w:spacing w:line="260" w:lineRule="atLeast"/>
        <w:jc w:val="both"/>
        <w:rPr>
          <w:color w:val="000000"/>
        </w:rPr>
      </w:pPr>
    </w:p>
    <w:p w14:paraId="5303FE5D" w14:textId="765E4B03" w:rsidR="00DF3915" w:rsidRDefault="00DF3915" w:rsidP="00872D38">
      <w:pPr>
        <w:jc w:val="both"/>
        <w:rPr>
          <w:rFonts w:cs="Arial"/>
          <w:szCs w:val="20"/>
        </w:rPr>
      </w:pPr>
    </w:p>
    <w:p w14:paraId="67A8AB70" w14:textId="77777777" w:rsidR="00872D38" w:rsidRDefault="00872D38" w:rsidP="00EF0F7F">
      <w:pPr>
        <w:jc w:val="both"/>
        <w:rPr>
          <w:rFonts w:cs="Arial"/>
          <w:szCs w:val="20"/>
        </w:rPr>
      </w:pPr>
    </w:p>
    <w:p w14:paraId="5EBFCE9D" w14:textId="77777777" w:rsidR="00872D38" w:rsidRDefault="00872D38" w:rsidP="00EF0F7F">
      <w:pPr>
        <w:jc w:val="both"/>
        <w:rPr>
          <w:rFonts w:cs="Arial"/>
          <w:szCs w:val="20"/>
        </w:rPr>
      </w:pPr>
    </w:p>
    <w:p w14:paraId="6D83A965" w14:textId="4CC5E3C5" w:rsidR="003E65CE" w:rsidRDefault="003E65CE" w:rsidP="00EF0F7F">
      <w:pPr>
        <w:jc w:val="both"/>
        <w:rPr>
          <w:rFonts w:cs="Arial"/>
          <w:szCs w:val="20"/>
        </w:rPr>
      </w:pPr>
      <w:r w:rsidRPr="0049175A">
        <w:rPr>
          <w:rFonts w:cs="Arial"/>
          <w:szCs w:val="20"/>
        </w:rPr>
        <w:lastRenderedPageBreak/>
        <w:t>Prijava mora vsebovati:</w:t>
      </w:r>
    </w:p>
    <w:p w14:paraId="6F068605" w14:textId="77777777" w:rsidR="00DB635C" w:rsidRDefault="00DB635C" w:rsidP="000D7E21">
      <w:pPr>
        <w:pStyle w:val="Odstavekseznama"/>
        <w:numPr>
          <w:ilvl w:val="0"/>
          <w:numId w:val="15"/>
        </w:numPr>
        <w:jc w:val="both"/>
        <w:rPr>
          <w:rFonts w:cs="Arial"/>
          <w:szCs w:val="20"/>
        </w:rPr>
      </w:pPr>
      <w:r w:rsidRPr="003067EB">
        <w:rPr>
          <w:rFonts w:cs="Arial"/>
          <w:szCs w:val="20"/>
        </w:rPr>
        <w:t xml:space="preserve">izjavo kandidata o izpolnjevanju pogoja glede zahtevane izobrazbe, iz katere mora biti razvidna </w:t>
      </w:r>
      <w:r>
        <w:rPr>
          <w:rFonts w:cs="Arial"/>
          <w:szCs w:val="20"/>
        </w:rPr>
        <w:t>raven</w:t>
      </w:r>
      <w:r w:rsidRPr="003067EB">
        <w:rPr>
          <w:rFonts w:cs="Arial"/>
          <w:szCs w:val="20"/>
        </w:rPr>
        <w:t xml:space="preserve"> </w:t>
      </w:r>
      <w:r>
        <w:rPr>
          <w:rFonts w:cs="Arial"/>
          <w:szCs w:val="20"/>
        </w:rPr>
        <w:t>izobrazbe</w:t>
      </w:r>
      <w:r w:rsidR="00F321FF">
        <w:rPr>
          <w:rFonts w:cs="Arial"/>
          <w:szCs w:val="20"/>
        </w:rPr>
        <w:t>, smer</w:t>
      </w:r>
      <w:r>
        <w:rPr>
          <w:rFonts w:cs="Arial"/>
          <w:szCs w:val="20"/>
        </w:rPr>
        <w:t xml:space="preserve"> </w:t>
      </w:r>
      <w:r w:rsidRPr="003067EB">
        <w:rPr>
          <w:rFonts w:cs="Arial"/>
          <w:szCs w:val="20"/>
        </w:rPr>
        <w:t xml:space="preserve">ter </w:t>
      </w:r>
      <w:r>
        <w:rPr>
          <w:rFonts w:cs="Arial"/>
          <w:szCs w:val="20"/>
        </w:rPr>
        <w:t>datum (dan, mesec, leto) zaključka izobraževanja, pridobljen strokovni naziv</w:t>
      </w:r>
      <w:r w:rsidRPr="003067EB">
        <w:rPr>
          <w:rFonts w:cs="Arial"/>
          <w:szCs w:val="20"/>
        </w:rPr>
        <w:t xml:space="preserve"> in</w:t>
      </w:r>
      <w:r>
        <w:rPr>
          <w:rFonts w:cs="Arial"/>
          <w:szCs w:val="20"/>
        </w:rPr>
        <w:t xml:space="preserve"> izobraževalna ustanova, pri</w:t>
      </w:r>
      <w:r w:rsidRPr="003067EB">
        <w:rPr>
          <w:rFonts w:cs="Arial"/>
          <w:szCs w:val="20"/>
        </w:rPr>
        <w:t xml:space="preserve"> kateri je bila izobrazba pridobljena</w:t>
      </w:r>
      <w:r>
        <w:rPr>
          <w:rFonts w:cs="Arial"/>
          <w:szCs w:val="20"/>
        </w:rPr>
        <w:t>,</w:t>
      </w:r>
    </w:p>
    <w:p w14:paraId="07E3C39B" w14:textId="235A515E" w:rsidR="00872D38" w:rsidRPr="00872D38" w:rsidRDefault="00872D38" w:rsidP="000D7E21">
      <w:pPr>
        <w:pStyle w:val="Odstavekseznama"/>
        <w:numPr>
          <w:ilvl w:val="0"/>
          <w:numId w:val="15"/>
        </w:numPr>
        <w:jc w:val="both"/>
        <w:rPr>
          <w:rFonts w:cs="Arial"/>
          <w:szCs w:val="20"/>
        </w:rPr>
      </w:pPr>
      <w:r w:rsidRPr="00872D38">
        <w:rPr>
          <w:rFonts w:cs="Arial"/>
          <w:szCs w:val="20"/>
        </w:rPr>
        <w:t>pisno izjavo kandidata o ravni aktivnega znanja slovenščine</w:t>
      </w:r>
      <w:r>
        <w:rPr>
          <w:rFonts w:cs="Arial"/>
          <w:szCs w:val="20"/>
        </w:rPr>
        <w:t>,</w:t>
      </w:r>
    </w:p>
    <w:p w14:paraId="67AD9F75" w14:textId="43302586" w:rsidR="00DE54D9" w:rsidRPr="00BB026B" w:rsidRDefault="00DE54D9" w:rsidP="000D7E21">
      <w:pPr>
        <w:pStyle w:val="Odstavekseznama"/>
        <w:numPr>
          <w:ilvl w:val="0"/>
          <w:numId w:val="15"/>
        </w:numPr>
        <w:jc w:val="both"/>
        <w:rPr>
          <w:rFonts w:cs="Arial"/>
          <w:szCs w:val="20"/>
        </w:rPr>
      </w:pPr>
      <w:r w:rsidRPr="00BB026B">
        <w:rPr>
          <w:rFonts w:cs="Arial"/>
          <w:szCs w:val="20"/>
        </w:rPr>
        <w:t>izjavo kandidata, da izpolnjuje vse pogoje za razpisano delovno mesto,</w:t>
      </w:r>
    </w:p>
    <w:p w14:paraId="09897ED0" w14:textId="15AD35FC" w:rsidR="00621858" w:rsidRPr="00BB026B" w:rsidRDefault="00621858" w:rsidP="000D7E21">
      <w:pPr>
        <w:pStyle w:val="Odstavekseznama"/>
        <w:numPr>
          <w:ilvl w:val="0"/>
          <w:numId w:val="15"/>
        </w:numPr>
        <w:jc w:val="both"/>
        <w:rPr>
          <w:rFonts w:cs="Arial"/>
          <w:szCs w:val="20"/>
        </w:rPr>
      </w:pPr>
      <w:r w:rsidRPr="00BB026B">
        <w:rPr>
          <w:rFonts w:cs="Arial"/>
          <w:szCs w:val="20"/>
        </w:rPr>
        <w:t xml:space="preserve">izjavo kandidata, da za namen tega postopka dovoljuje organu, ki </w:t>
      </w:r>
      <w:r w:rsidR="00DF3915">
        <w:rPr>
          <w:rFonts w:cs="Arial"/>
          <w:szCs w:val="20"/>
        </w:rPr>
        <w:t>ga objavlja</w:t>
      </w:r>
      <w:r w:rsidRPr="00BB026B">
        <w:rPr>
          <w:rFonts w:cs="Arial"/>
          <w:szCs w:val="20"/>
        </w:rPr>
        <w:t xml:space="preserve"> pridobitev podatkov iz uradn</w:t>
      </w:r>
      <w:r w:rsidR="0088027B" w:rsidRPr="00BB026B">
        <w:rPr>
          <w:rFonts w:cs="Arial"/>
          <w:szCs w:val="20"/>
        </w:rPr>
        <w:t>ih</w:t>
      </w:r>
      <w:r w:rsidRPr="00BB026B">
        <w:rPr>
          <w:rFonts w:cs="Arial"/>
          <w:szCs w:val="20"/>
        </w:rPr>
        <w:t xml:space="preserve"> evidenc.</w:t>
      </w:r>
    </w:p>
    <w:p w14:paraId="7AD2AB1B" w14:textId="77777777" w:rsidR="003E65CE" w:rsidRDefault="003E65CE" w:rsidP="00EF0F7F">
      <w:pPr>
        <w:jc w:val="both"/>
        <w:rPr>
          <w:rFonts w:cs="Arial"/>
          <w:szCs w:val="20"/>
        </w:rPr>
      </w:pPr>
    </w:p>
    <w:p w14:paraId="0DDB9628" w14:textId="27EF06DD" w:rsidR="00EE2961" w:rsidRDefault="00802D75" w:rsidP="00EF0F7F">
      <w:pPr>
        <w:jc w:val="both"/>
        <w:rPr>
          <w:rFonts w:cs="Arial"/>
          <w:iCs/>
          <w:szCs w:val="20"/>
        </w:rPr>
      </w:pPr>
      <w:r w:rsidRPr="00802D75">
        <w:rPr>
          <w:rFonts w:cs="Arial"/>
          <w:iCs/>
          <w:szCs w:val="20"/>
        </w:rPr>
        <w:t xml:space="preserve">Zaželeno je, da prijava vsebuje izpolnjen </w:t>
      </w:r>
      <w:r w:rsidRPr="007A47A5">
        <w:rPr>
          <w:rFonts w:cs="Arial"/>
          <w:b/>
          <w:iCs/>
          <w:szCs w:val="20"/>
          <w:u w:val="single"/>
        </w:rPr>
        <w:t>obrazec iz priloge</w:t>
      </w:r>
      <w:r w:rsidRPr="00802D75">
        <w:rPr>
          <w:rFonts w:cs="Arial"/>
          <w:iCs/>
          <w:szCs w:val="20"/>
        </w:rPr>
        <w:t xml:space="preserve"> ter da kandidat v njej poleg formalne izobrazbe navede tudi druga znanja in veščine, ki jih je pridobil.</w:t>
      </w:r>
    </w:p>
    <w:p w14:paraId="14A7F578" w14:textId="77777777" w:rsidR="00B94977" w:rsidRDefault="00B94977" w:rsidP="00EF0F7F">
      <w:pPr>
        <w:jc w:val="both"/>
        <w:rPr>
          <w:rFonts w:cs="Arial"/>
          <w:szCs w:val="20"/>
        </w:rPr>
      </w:pPr>
    </w:p>
    <w:p w14:paraId="03662B3D" w14:textId="472C5E67" w:rsidR="00B94977" w:rsidRDefault="00B94977" w:rsidP="00EF0F7F">
      <w:pPr>
        <w:jc w:val="both"/>
        <w:rPr>
          <w:rFonts w:cs="Arial"/>
          <w:szCs w:val="20"/>
        </w:rPr>
      </w:pPr>
      <w:r w:rsidRPr="00D97365">
        <w:rPr>
          <w:rFonts w:cs="Arial"/>
          <w:szCs w:val="20"/>
        </w:rPr>
        <w:t xml:space="preserve">Izhodiščni plačni razred delovnega mesta </w:t>
      </w:r>
      <w:r w:rsidRPr="001A0B5D">
        <w:rPr>
          <w:rFonts w:cs="Arial"/>
          <w:szCs w:val="20"/>
        </w:rPr>
        <w:t xml:space="preserve">je </w:t>
      </w:r>
      <w:r w:rsidR="002E17BA">
        <w:rPr>
          <w:rFonts w:cs="Arial"/>
          <w:szCs w:val="20"/>
        </w:rPr>
        <w:t>1</w:t>
      </w:r>
      <w:r w:rsidRPr="001A0B5D">
        <w:rPr>
          <w:rFonts w:cs="Arial"/>
          <w:szCs w:val="20"/>
        </w:rPr>
        <w:t>. plačni razred</w:t>
      </w:r>
      <w:r w:rsidRPr="00D97365">
        <w:rPr>
          <w:rFonts w:cs="Arial"/>
          <w:szCs w:val="20"/>
        </w:rPr>
        <w:t xml:space="preserve"> </w:t>
      </w:r>
      <w:r>
        <w:rPr>
          <w:rFonts w:cs="Arial"/>
          <w:szCs w:val="20"/>
        </w:rPr>
        <w:t>(</w:t>
      </w:r>
      <w:r w:rsidR="002E17BA" w:rsidRPr="002E17BA">
        <w:rPr>
          <w:rFonts w:cs="Arial"/>
          <w:szCs w:val="20"/>
        </w:rPr>
        <w:t>1</w:t>
      </w:r>
      <w:r w:rsidR="002E17BA">
        <w:rPr>
          <w:rFonts w:cs="Arial"/>
          <w:szCs w:val="20"/>
        </w:rPr>
        <w:t>.</w:t>
      </w:r>
      <w:r w:rsidR="002E17BA" w:rsidRPr="002E17BA">
        <w:rPr>
          <w:rFonts w:cs="Arial"/>
          <w:szCs w:val="20"/>
        </w:rPr>
        <w:t>253,90</w:t>
      </w:r>
      <w:r w:rsidR="002E17BA">
        <w:rPr>
          <w:rFonts w:cs="Arial"/>
          <w:szCs w:val="20"/>
        </w:rPr>
        <w:t xml:space="preserve"> </w:t>
      </w:r>
      <w:r w:rsidRPr="00D97365">
        <w:rPr>
          <w:rFonts w:cs="Arial"/>
          <w:szCs w:val="20"/>
        </w:rPr>
        <w:t>bruto</w:t>
      </w:r>
      <w:r>
        <w:rPr>
          <w:rFonts w:cs="Arial"/>
          <w:szCs w:val="20"/>
        </w:rPr>
        <w:t>)</w:t>
      </w:r>
      <w:r w:rsidRPr="00D97365">
        <w:rPr>
          <w:rFonts w:cs="Arial"/>
          <w:szCs w:val="20"/>
        </w:rPr>
        <w:t xml:space="preserve">, pri čemer </w:t>
      </w:r>
      <w:r w:rsidR="002E17BA" w:rsidRPr="002E17BA">
        <w:rPr>
          <w:rFonts w:cs="Arial"/>
          <w:szCs w:val="20"/>
        </w:rPr>
        <w:t xml:space="preserve">se </w:t>
      </w:r>
      <w:r w:rsidR="002E17BA">
        <w:rPr>
          <w:rFonts w:cs="Arial"/>
          <w:szCs w:val="20"/>
        </w:rPr>
        <w:t>kandidat</w:t>
      </w:r>
      <w:r w:rsidR="002E17BA" w:rsidRPr="002E17BA">
        <w:rPr>
          <w:rFonts w:cs="Arial"/>
          <w:szCs w:val="20"/>
        </w:rPr>
        <w:t xml:space="preserve"> skladno z določbo drugega odstavka 15. člena Zakona o skupnih temeljih sistema plač v javnem sektorju (Uradni list RS, št. 95/24</w:t>
      </w:r>
      <w:r w:rsidR="002E17BA">
        <w:rPr>
          <w:rFonts w:cs="Arial"/>
          <w:szCs w:val="20"/>
        </w:rPr>
        <w:t xml:space="preserve">; v nadaljnjem besedilu: </w:t>
      </w:r>
      <w:r w:rsidR="002E17BA" w:rsidRPr="002E17BA">
        <w:rPr>
          <w:rFonts w:cs="Arial"/>
          <w:szCs w:val="20"/>
        </w:rPr>
        <w:t>ZSTSPJS</w:t>
      </w:r>
      <w:r w:rsidR="002E17BA">
        <w:rPr>
          <w:rFonts w:cs="Arial"/>
          <w:szCs w:val="20"/>
        </w:rPr>
        <w:t>)</w:t>
      </w:r>
      <w:r w:rsidR="002E17BA" w:rsidRPr="002E17BA">
        <w:rPr>
          <w:rFonts w:cs="Arial"/>
          <w:szCs w:val="20"/>
        </w:rPr>
        <w:t xml:space="preserve"> uvrsti v prvi plačni razred, katerega vrednost je enaka ali višja od minimalne plače, to je v 7. plačni razred</w:t>
      </w:r>
      <w:r w:rsidR="002E17BA">
        <w:rPr>
          <w:rFonts w:cs="Arial"/>
          <w:szCs w:val="20"/>
        </w:rPr>
        <w:t xml:space="preserve"> (</w:t>
      </w:r>
      <w:r w:rsidR="002E17BA" w:rsidRPr="002E17BA">
        <w:rPr>
          <w:rFonts w:cs="Arial"/>
          <w:szCs w:val="20"/>
        </w:rPr>
        <w:t>1</w:t>
      </w:r>
      <w:r w:rsidR="002E17BA">
        <w:rPr>
          <w:rFonts w:cs="Arial"/>
          <w:szCs w:val="20"/>
        </w:rPr>
        <w:t>.</w:t>
      </w:r>
      <w:r w:rsidR="002E17BA" w:rsidRPr="002E17BA">
        <w:rPr>
          <w:rFonts w:cs="Arial"/>
          <w:szCs w:val="20"/>
        </w:rPr>
        <w:t>497,22</w:t>
      </w:r>
      <w:r w:rsidR="002E17BA">
        <w:rPr>
          <w:rFonts w:cs="Arial"/>
          <w:szCs w:val="20"/>
        </w:rPr>
        <w:t xml:space="preserve"> bruto) K</w:t>
      </w:r>
      <w:r w:rsidRPr="00D97365">
        <w:rPr>
          <w:rFonts w:cs="Arial"/>
          <w:szCs w:val="20"/>
        </w:rPr>
        <w:t xml:space="preserve">andidat pridobi pravico do izplačila osnovne plače v vrednosti tega plačnega razreda postopno, na način iz 3. točke prvega odstavka 101. člena </w:t>
      </w:r>
      <w:r w:rsidR="002E17BA" w:rsidRPr="002E17BA">
        <w:rPr>
          <w:rFonts w:cs="Arial"/>
          <w:szCs w:val="20"/>
        </w:rPr>
        <w:t>ZSTSPJS</w:t>
      </w:r>
      <w:r w:rsidR="002E17BA">
        <w:rPr>
          <w:rFonts w:cs="Arial"/>
          <w:szCs w:val="20"/>
        </w:rPr>
        <w:t>.</w:t>
      </w:r>
    </w:p>
    <w:p w14:paraId="44218084" w14:textId="77777777" w:rsidR="003E65CE" w:rsidRDefault="003E65CE" w:rsidP="00EF0F7F">
      <w:pPr>
        <w:jc w:val="both"/>
        <w:rPr>
          <w:rFonts w:cs="Arial"/>
          <w:szCs w:val="20"/>
        </w:rPr>
      </w:pPr>
    </w:p>
    <w:p w14:paraId="544C13C8" w14:textId="5D53A44F" w:rsidR="003E65CE" w:rsidRDefault="003E65CE" w:rsidP="00EF0F7F">
      <w:pPr>
        <w:jc w:val="both"/>
        <w:rPr>
          <w:rFonts w:cs="Arial"/>
          <w:szCs w:val="20"/>
        </w:rPr>
      </w:pPr>
      <w:r w:rsidRPr="0049175A">
        <w:rPr>
          <w:rFonts w:cs="Arial"/>
          <w:szCs w:val="20"/>
        </w:rPr>
        <w:t>Z izbranim kandidatom bo sklenjeno delovno razmerje za nedoloč</w:t>
      </w:r>
      <w:r w:rsidR="0086054A">
        <w:rPr>
          <w:rFonts w:cs="Arial"/>
          <w:szCs w:val="20"/>
        </w:rPr>
        <w:t>en čas, s polnim delovnim časom</w:t>
      </w:r>
      <w:r w:rsidR="00F46D33" w:rsidRPr="00F46D33">
        <w:rPr>
          <w:rFonts w:cs="Arial"/>
          <w:szCs w:val="20"/>
        </w:rPr>
        <w:t xml:space="preserve"> </w:t>
      </w:r>
      <w:r w:rsidR="00F46D33">
        <w:rPr>
          <w:rFonts w:cs="Arial"/>
          <w:szCs w:val="20"/>
        </w:rPr>
        <w:t xml:space="preserve">in </w:t>
      </w:r>
      <w:r w:rsidR="007F6412" w:rsidRPr="007F6412">
        <w:rPr>
          <w:rFonts w:cs="Arial"/>
          <w:szCs w:val="20"/>
        </w:rPr>
        <w:t>največ šestmesečnim</w:t>
      </w:r>
      <w:r w:rsidR="00F46D33">
        <w:rPr>
          <w:rFonts w:cs="Arial"/>
          <w:szCs w:val="20"/>
        </w:rPr>
        <w:t xml:space="preserve"> poskusnim delom</w:t>
      </w:r>
      <w:r w:rsidR="0086054A">
        <w:rPr>
          <w:rFonts w:cs="Arial"/>
          <w:szCs w:val="20"/>
        </w:rPr>
        <w:t xml:space="preserve">. </w:t>
      </w:r>
      <w:r w:rsidRPr="0049175A">
        <w:rPr>
          <w:rFonts w:cs="Arial"/>
          <w:szCs w:val="20"/>
        </w:rPr>
        <w:t xml:space="preserve">Izbrani kandidat bo delo opravljal v poslovnih prostorih </w:t>
      </w:r>
      <w:r>
        <w:rPr>
          <w:rFonts w:cs="Arial"/>
          <w:szCs w:val="20"/>
        </w:rPr>
        <w:t xml:space="preserve">Ministrstva za delo, družino, socialne zadeve in enake možnosti, </w:t>
      </w:r>
      <w:r w:rsidR="00DB635C">
        <w:rPr>
          <w:rFonts w:cs="Arial"/>
          <w:szCs w:val="20"/>
        </w:rPr>
        <w:t>Štukljeva cesta 44</w:t>
      </w:r>
      <w:r w:rsidRPr="0049175A">
        <w:rPr>
          <w:rFonts w:cs="Arial"/>
          <w:szCs w:val="20"/>
        </w:rPr>
        <w:t>, 1000 Ljubljana.</w:t>
      </w:r>
    </w:p>
    <w:p w14:paraId="059FB29B" w14:textId="337F46F0" w:rsidR="003E65CE" w:rsidRPr="009969AE" w:rsidRDefault="003E65CE" w:rsidP="00EF0F7F">
      <w:pPr>
        <w:jc w:val="both"/>
        <w:rPr>
          <w:rFonts w:cs="Arial"/>
          <w:szCs w:val="20"/>
          <w:lang w:eastAsia="sl-SI"/>
        </w:rPr>
      </w:pPr>
      <w:r w:rsidRPr="0049175A">
        <w:rPr>
          <w:rFonts w:cs="Arial"/>
          <w:szCs w:val="20"/>
        </w:rPr>
        <w:br/>
      </w:r>
      <w:r w:rsidRPr="007F6412">
        <w:rPr>
          <w:rFonts w:cs="Arial"/>
          <w:szCs w:val="20"/>
          <w:lang w:eastAsia="sl-SI"/>
        </w:rPr>
        <w:t xml:space="preserve">V izbirni postopek se v skladu </w:t>
      </w:r>
      <w:r w:rsidR="007F6412" w:rsidRPr="007F6412">
        <w:rPr>
          <w:rFonts w:cs="Arial"/>
          <w:szCs w:val="20"/>
          <w:lang w:eastAsia="sl-SI"/>
        </w:rPr>
        <w:t xml:space="preserve">s 65. členom ZJU-1 </w:t>
      </w:r>
      <w:r w:rsidRPr="007F6412">
        <w:rPr>
          <w:rFonts w:cs="Arial"/>
          <w:szCs w:val="20"/>
          <w:lang w:eastAsia="sl-SI"/>
        </w:rPr>
        <w:t>ne uvrsti kandidat</w:t>
      </w:r>
      <w:r w:rsidR="007F6412" w:rsidRPr="007F6412">
        <w:rPr>
          <w:rFonts w:cs="Arial"/>
          <w:szCs w:val="20"/>
          <w:lang w:eastAsia="sl-SI"/>
        </w:rPr>
        <w:t>,</w:t>
      </w:r>
      <w:r w:rsidRPr="007F6412">
        <w:rPr>
          <w:rFonts w:cs="Arial"/>
          <w:szCs w:val="20"/>
          <w:lang w:eastAsia="sl-SI"/>
        </w:rPr>
        <w:t xml:space="preserve"> ki </w:t>
      </w:r>
      <w:r w:rsidR="007F6412" w:rsidRPr="007F6412">
        <w:rPr>
          <w:rFonts w:cs="Arial"/>
          <w:szCs w:val="20"/>
          <w:lang w:eastAsia="sl-SI"/>
        </w:rPr>
        <w:t>pošlje prijavo prepozno, kandidat, ki pošlje nepopolno prijavo ter kandidat, ki na dan izteka roka za vložitev prijave ne izkazuje izpolnjevanja pogojev.</w:t>
      </w:r>
    </w:p>
    <w:p w14:paraId="61F6B435" w14:textId="472E6289" w:rsidR="00EB232C" w:rsidRPr="00EB232C" w:rsidRDefault="003E65CE" w:rsidP="00EB232C">
      <w:pPr>
        <w:autoSpaceDE w:val="0"/>
        <w:autoSpaceDN w:val="0"/>
        <w:adjustRightInd w:val="0"/>
        <w:jc w:val="both"/>
        <w:rPr>
          <w:rFonts w:cs="Arial"/>
          <w:szCs w:val="20"/>
        </w:rPr>
      </w:pPr>
      <w:r w:rsidRPr="0049175A">
        <w:rPr>
          <w:rFonts w:cs="Arial"/>
          <w:szCs w:val="20"/>
        </w:rPr>
        <w:t> </w:t>
      </w:r>
      <w:r w:rsidRPr="0049175A">
        <w:rPr>
          <w:rFonts w:cs="Arial"/>
          <w:szCs w:val="20"/>
        </w:rPr>
        <w:br/>
      </w:r>
      <w:r w:rsidRPr="00214B68">
        <w:rPr>
          <w:rFonts w:cs="Arial"/>
          <w:szCs w:val="20"/>
        </w:rPr>
        <w:t>Kandidat</w:t>
      </w:r>
      <w:r w:rsidR="00EB0273">
        <w:rPr>
          <w:rFonts w:cs="Arial"/>
          <w:szCs w:val="20"/>
        </w:rPr>
        <w:t>i</w:t>
      </w:r>
      <w:r w:rsidRPr="00214B68">
        <w:rPr>
          <w:rFonts w:cs="Arial"/>
          <w:szCs w:val="20"/>
        </w:rPr>
        <w:t xml:space="preserve"> </w:t>
      </w:r>
      <w:r w:rsidR="00DE54D9" w:rsidRPr="00214B68">
        <w:rPr>
          <w:rFonts w:cs="Arial"/>
          <w:szCs w:val="20"/>
        </w:rPr>
        <w:t>odda</w:t>
      </w:r>
      <w:r w:rsidR="00EB0273">
        <w:rPr>
          <w:rFonts w:cs="Arial"/>
          <w:szCs w:val="20"/>
        </w:rPr>
        <w:t>jo</w:t>
      </w:r>
      <w:r w:rsidR="00DE54D9" w:rsidRPr="00214B68">
        <w:rPr>
          <w:rFonts w:cs="Arial"/>
          <w:szCs w:val="20"/>
        </w:rPr>
        <w:t xml:space="preserve"> elektronsko prijavo </w:t>
      </w:r>
      <w:r w:rsidRPr="00214B68">
        <w:rPr>
          <w:rFonts w:cs="Arial"/>
          <w:b/>
          <w:bCs/>
          <w:szCs w:val="20"/>
        </w:rPr>
        <w:t>z označbo</w:t>
      </w:r>
      <w:r w:rsidRPr="00214B68">
        <w:rPr>
          <w:rFonts w:cs="Arial"/>
          <w:szCs w:val="20"/>
        </w:rPr>
        <w:t xml:space="preserve"> »za pros</w:t>
      </w:r>
      <w:r w:rsidR="007C5A00" w:rsidRPr="00214B68">
        <w:rPr>
          <w:rFonts w:cs="Arial"/>
          <w:szCs w:val="20"/>
        </w:rPr>
        <w:t xml:space="preserve">to delovno mesto </w:t>
      </w:r>
      <w:r w:rsidR="002E17BA">
        <w:rPr>
          <w:rFonts w:cs="Arial"/>
          <w:szCs w:val="20"/>
        </w:rPr>
        <w:t xml:space="preserve">čistilka I v </w:t>
      </w:r>
      <w:r w:rsidR="002E17BA" w:rsidRPr="002E17BA">
        <w:rPr>
          <w:rFonts w:cs="Arial"/>
          <w:szCs w:val="20"/>
        </w:rPr>
        <w:t xml:space="preserve">Oddelku za vzdrževanje in logistiko </w:t>
      </w:r>
      <w:r w:rsidR="00F2436B" w:rsidRPr="00F2436B">
        <w:rPr>
          <w:rFonts w:cs="Arial"/>
          <w:szCs w:val="20"/>
        </w:rPr>
        <w:t xml:space="preserve">(šifra DM </w:t>
      </w:r>
      <w:r w:rsidR="002E17BA" w:rsidRPr="002E17BA">
        <w:rPr>
          <w:rFonts w:cs="Arial"/>
          <w:szCs w:val="20"/>
        </w:rPr>
        <w:t>10459</w:t>
      </w:r>
      <w:r w:rsidR="00F2436B" w:rsidRPr="00F2436B">
        <w:rPr>
          <w:rFonts w:cs="Arial"/>
          <w:szCs w:val="20"/>
        </w:rPr>
        <w:t>)</w:t>
      </w:r>
      <w:r w:rsidR="00E868AE" w:rsidRPr="00214B68">
        <w:rPr>
          <w:rFonts w:cs="Arial"/>
          <w:b/>
          <w:szCs w:val="20"/>
        </w:rPr>
        <w:t>«</w:t>
      </w:r>
      <w:r w:rsidR="00555C0F">
        <w:rPr>
          <w:rFonts w:cs="Arial"/>
          <w:szCs w:val="20"/>
        </w:rPr>
        <w:t xml:space="preserve"> </w:t>
      </w:r>
      <w:r w:rsidR="00555C0F" w:rsidRPr="00214B68">
        <w:rPr>
          <w:rFonts w:cs="Arial"/>
          <w:b/>
          <w:bCs/>
          <w:szCs w:val="20"/>
        </w:rPr>
        <w:t>v roku 8 dni</w:t>
      </w:r>
      <w:r w:rsidR="00555C0F" w:rsidRPr="00214B68">
        <w:rPr>
          <w:rFonts w:cs="Arial"/>
          <w:szCs w:val="20"/>
        </w:rPr>
        <w:t xml:space="preserve"> </w:t>
      </w:r>
      <w:r w:rsidR="00555C0F" w:rsidRPr="00555C0F">
        <w:rPr>
          <w:rFonts w:cs="Arial"/>
          <w:szCs w:val="20"/>
        </w:rPr>
        <w:t xml:space="preserve">od dneva objave na spletnem mestu državne uprave (portal </w:t>
      </w:r>
      <w:proofErr w:type="spellStart"/>
      <w:r w:rsidR="00555C0F" w:rsidRPr="00555C0F">
        <w:rPr>
          <w:rFonts w:cs="Arial"/>
          <w:szCs w:val="20"/>
        </w:rPr>
        <w:t>GOV.SI</w:t>
      </w:r>
      <w:proofErr w:type="spellEnd"/>
      <w:r w:rsidR="00555C0F" w:rsidRPr="00555C0F">
        <w:rPr>
          <w:rFonts w:cs="Arial"/>
          <w:szCs w:val="20"/>
        </w:rPr>
        <w:t>)</w:t>
      </w:r>
      <w:r w:rsidR="00555C0F">
        <w:rPr>
          <w:rFonts w:cs="Arial"/>
          <w:szCs w:val="20"/>
        </w:rPr>
        <w:t xml:space="preserve"> </w:t>
      </w:r>
      <w:r w:rsidR="00006799" w:rsidRPr="00006799">
        <w:rPr>
          <w:rFonts w:cs="Arial"/>
          <w:szCs w:val="20"/>
        </w:rPr>
        <w:t>ter na Zavodu Republike Slovenije za zaposlovanje</w:t>
      </w:r>
      <w:r w:rsidR="00006799">
        <w:rPr>
          <w:rFonts w:cs="Arial"/>
          <w:szCs w:val="20"/>
        </w:rPr>
        <w:t xml:space="preserve">, </w:t>
      </w:r>
      <w:r w:rsidR="00555C0F" w:rsidRPr="00214B68">
        <w:rPr>
          <w:rFonts w:cs="Arial"/>
          <w:b/>
          <w:szCs w:val="20"/>
        </w:rPr>
        <w:t>na elektronski naslov organa</w:t>
      </w:r>
      <w:r w:rsidR="00555C0F" w:rsidRPr="00214B68">
        <w:rPr>
          <w:rFonts w:cs="Arial"/>
          <w:szCs w:val="20"/>
        </w:rPr>
        <w:t xml:space="preserve">: </w:t>
      </w:r>
      <w:hyperlink r:id="rId7" w:history="1">
        <w:r w:rsidR="00555C0F" w:rsidRPr="00214B68">
          <w:rPr>
            <w:rStyle w:val="Hiperpovezava"/>
            <w:rFonts w:cs="Arial"/>
            <w:color w:val="auto"/>
            <w:szCs w:val="20"/>
            <w:u w:val="none"/>
          </w:rPr>
          <w:t>gp.mddsz@gov.si</w:t>
        </w:r>
      </w:hyperlink>
      <w:r w:rsidR="00555C0F" w:rsidRPr="00214B68">
        <w:rPr>
          <w:rStyle w:val="Hiperpovezava"/>
          <w:rFonts w:cs="Arial"/>
          <w:color w:val="auto"/>
          <w:szCs w:val="20"/>
          <w:u w:val="none"/>
        </w:rPr>
        <w:t>,</w:t>
      </w:r>
      <w:r w:rsidR="00555C0F" w:rsidRPr="00214B68">
        <w:rPr>
          <w:rFonts w:cs="Arial"/>
          <w:szCs w:val="20"/>
        </w:rPr>
        <w:t xml:space="preserve"> pri čemer veljavnost prijave ni pogojena z varnim elektronskim podpisom.</w:t>
      </w:r>
      <w:r w:rsidR="00555C0F">
        <w:rPr>
          <w:rFonts w:cs="Arial"/>
          <w:szCs w:val="20"/>
        </w:rPr>
        <w:t xml:space="preserve"> </w:t>
      </w:r>
      <w:r w:rsidR="00EB232C" w:rsidRPr="00EB232C">
        <w:rPr>
          <w:rFonts w:cs="Arial"/>
          <w:szCs w:val="20"/>
        </w:rPr>
        <w:t>Šteje se, da prijava kandidata, ki ni bila oddana na navedeni elektronski naslov, ni bila vložena.</w:t>
      </w:r>
    </w:p>
    <w:p w14:paraId="31407E73" w14:textId="77777777" w:rsidR="00B94977" w:rsidRPr="006B3A5B" w:rsidRDefault="00B94977" w:rsidP="00B94977">
      <w:pPr>
        <w:jc w:val="both"/>
        <w:rPr>
          <w:rFonts w:cs="Arial"/>
          <w:color w:val="FF0000"/>
          <w:szCs w:val="20"/>
        </w:rPr>
      </w:pPr>
    </w:p>
    <w:p w14:paraId="32B754AB" w14:textId="59E5AA54" w:rsidR="00B94977" w:rsidRPr="008535F4" w:rsidRDefault="008535F4" w:rsidP="00B94977">
      <w:pPr>
        <w:jc w:val="both"/>
        <w:rPr>
          <w:rFonts w:cs="Arial"/>
          <w:szCs w:val="20"/>
        </w:rPr>
      </w:pPr>
      <w:r w:rsidRPr="008535F4">
        <w:rPr>
          <w:rFonts w:cs="Arial"/>
          <w:szCs w:val="20"/>
        </w:rPr>
        <w:t>Obveščanje v postopku poteka po elektronski poti na elektronski naslov kandidata, s katerega je poslal prijavo, ali ki ga je za namen obveščanja v postopku navedel v prijavi.</w:t>
      </w:r>
    </w:p>
    <w:p w14:paraId="6377406D" w14:textId="00F7A781" w:rsidR="001467EB" w:rsidRPr="008F699D" w:rsidRDefault="001467EB" w:rsidP="00EF0F7F">
      <w:pPr>
        <w:jc w:val="both"/>
        <w:rPr>
          <w:rFonts w:cs="Arial"/>
          <w:szCs w:val="20"/>
        </w:rPr>
      </w:pPr>
    </w:p>
    <w:p w14:paraId="70EF726E" w14:textId="47A2C60B" w:rsidR="00872D77" w:rsidRDefault="00B264AE" w:rsidP="00EF0F7F">
      <w:pPr>
        <w:jc w:val="both"/>
        <w:rPr>
          <w:rFonts w:cs="Arial"/>
          <w:szCs w:val="20"/>
        </w:rPr>
      </w:pPr>
      <w:r w:rsidRPr="009C5BC1">
        <w:rPr>
          <w:rFonts w:cs="Arial"/>
          <w:szCs w:val="20"/>
        </w:rPr>
        <w:t xml:space="preserve">Informacije o izvedbi </w:t>
      </w:r>
      <w:r w:rsidR="001A0B5D">
        <w:rPr>
          <w:rFonts w:cs="Arial"/>
          <w:szCs w:val="20"/>
        </w:rPr>
        <w:t xml:space="preserve">postopka </w:t>
      </w:r>
      <w:r w:rsidRPr="009C5BC1">
        <w:rPr>
          <w:rFonts w:cs="Arial"/>
          <w:szCs w:val="20"/>
        </w:rPr>
        <w:t xml:space="preserve">dobite pri </w:t>
      </w:r>
      <w:r w:rsidR="002E17BA">
        <w:rPr>
          <w:rFonts w:cs="Arial"/>
          <w:szCs w:val="20"/>
        </w:rPr>
        <w:t>Tini Pustoslemšek</w:t>
      </w:r>
      <w:r w:rsidR="00EF0F7F" w:rsidRPr="009C5BC1">
        <w:rPr>
          <w:rFonts w:cs="Arial"/>
          <w:szCs w:val="20"/>
        </w:rPr>
        <w:t xml:space="preserve"> </w:t>
      </w:r>
      <w:r w:rsidRPr="009C5BC1">
        <w:rPr>
          <w:rFonts w:cs="Arial"/>
          <w:szCs w:val="20"/>
        </w:rPr>
        <w:t xml:space="preserve">na tel. št. (01) 369 </w:t>
      </w:r>
      <w:r w:rsidR="00AC2024" w:rsidRPr="009C5BC1">
        <w:rPr>
          <w:rFonts w:cs="Arial"/>
          <w:szCs w:val="20"/>
        </w:rPr>
        <w:t>7</w:t>
      </w:r>
      <w:r w:rsidR="00EF0F7F" w:rsidRPr="009C5BC1">
        <w:rPr>
          <w:rFonts w:cs="Arial"/>
          <w:szCs w:val="20"/>
        </w:rPr>
        <w:t>7</w:t>
      </w:r>
      <w:r w:rsidR="002E17BA">
        <w:rPr>
          <w:rFonts w:cs="Arial"/>
          <w:szCs w:val="20"/>
        </w:rPr>
        <w:t>28</w:t>
      </w:r>
      <w:r w:rsidRPr="009C5BC1">
        <w:rPr>
          <w:rFonts w:cs="Arial"/>
          <w:szCs w:val="20"/>
        </w:rPr>
        <w:t>, o  delovnem področju pa</w:t>
      </w:r>
      <w:r w:rsidR="002A006D" w:rsidRPr="009C5BC1">
        <w:rPr>
          <w:rFonts w:cs="Arial"/>
          <w:szCs w:val="20"/>
        </w:rPr>
        <w:t xml:space="preserve"> pri </w:t>
      </w:r>
      <w:r w:rsidR="002E17BA">
        <w:rPr>
          <w:rFonts w:cs="Arial"/>
          <w:szCs w:val="20"/>
        </w:rPr>
        <w:t>Marku Tušku</w:t>
      </w:r>
      <w:r w:rsidR="00F85015" w:rsidRPr="001A0B5D">
        <w:rPr>
          <w:rFonts w:cs="Arial"/>
          <w:szCs w:val="20"/>
        </w:rPr>
        <w:t xml:space="preserve"> </w:t>
      </w:r>
      <w:r w:rsidRPr="001A0B5D">
        <w:rPr>
          <w:rFonts w:cs="Arial"/>
          <w:szCs w:val="20"/>
        </w:rPr>
        <w:t xml:space="preserve">na tel. </w:t>
      </w:r>
      <w:r w:rsidR="00872D77" w:rsidRPr="001A0B5D">
        <w:rPr>
          <w:rFonts w:cs="Arial"/>
          <w:szCs w:val="20"/>
        </w:rPr>
        <w:t>š</w:t>
      </w:r>
      <w:r w:rsidRPr="001A0B5D">
        <w:rPr>
          <w:rFonts w:cs="Arial"/>
          <w:szCs w:val="20"/>
        </w:rPr>
        <w:t>t</w:t>
      </w:r>
      <w:r w:rsidR="00872D77" w:rsidRPr="001A0B5D">
        <w:rPr>
          <w:rFonts w:cs="Arial"/>
          <w:szCs w:val="20"/>
        </w:rPr>
        <w:t xml:space="preserve">. </w:t>
      </w:r>
      <w:r w:rsidR="001A0B5D" w:rsidRPr="001A0B5D">
        <w:rPr>
          <w:rFonts w:cs="Arial"/>
          <w:szCs w:val="20"/>
        </w:rPr>
        <w:t>(01) 369 7</w:t>
      </w:r>
      <w:r w:rsidR="002E17BA">
        <w:rPr>
          <w:rFonts w:cs="Arial"/>
          <w:szCs w:val="20"/>
        </w:rPr>
        <w:t>703</w:t>
      </w:r>
      <w:r w:rsidR="001A0B5D">
        <w:rPr>
          <w:rFonts w:cs="Arial"/>
          <w:szCs w:val="20"/>
        </w:rPr>
        <w:t>.</w:t>
      </w:r>
    </w:p>
    <w:p w14:paraId="2D05E830" w14:textId="77777777" w:rsidR="00872D77" w:rsidRDefault="00872D77" w:rsidP="00EF0F7F">
      <w:pPr>
        <w:jc w:val="both"/>
        <w:rPr>
          <w:rFonts w:cs="Arial"/>
          <w:szCs w:val="20"/>
        </w:rPr>
      </w:pPr>
    </w:p>
    <w:p w14:paraId="56A94796" w14:textId="77777777" w:rsidR="00C84672" w:rsidRPr="008535F4" w:rsidRDefault="00E868AE" w:rsidP="00EF0F7F">
      <w:pPr>
        <w:jc w:val="both"/>
        <w:rPr>
          <w:rFonts w:cs="Arial"/>
          <w:szCs w:val="20"/>
        </w:rPr>
      </w:pPr>
      <w:r w:rsidRPr="008535F4">
        <w:rPr>
          <w:rFonts w:cs="Arial"/>
          <w:szCs w:val="20"/>
        </w:rPr>
        <w:t>V</w:t>
      </w:r>
      <w:r w:rsidR="00C84672" w:rsidRPr="008535F4">
        <w:rPr>
          <w:rFonts w:cs="Arial"/>
          <w:szCs w:val="20"/>
        </w:rPr>
        <w:t xml:space="preserve"> tem besedilu uporabljeni izrazi, zapisani v moški spolni slovnični obliki, so uporabljeni kot nevtralni za ženske in moške. </w:t>
      </w:r>
    </w:p>
    <w:p w14:paraId="372C30A4" w14:textId="77777777" w:rsidR="00B34762" w:rsidRPr="008535F4" w:rsidRDefault="00C84672" w:rsidP="00EF0F7F">
      <w:pPr>
        <w:pStyle w:val="podpisi"/>
        <w:rPr>
          <w:lang w:val="sl-SI"/>
        </w:rPr>
      </w:pPr>
      <w:r w:rsidRPr="008535F4">
        <w:rPr>
          <w:lang w:val="sl-SI"/>
        </w:rPr>
        <w:tab/>
      </w:r>
    </w:p>
    <w:p w14:paraId="7B798B4C" w14:textId="5C5E2AA0" w:rsidR="00DB635C" w:rsidRDefault="00DB635C" w:rsidP="00B94977">
      <w:pPr>
        <w:pStyle w:val="podpisi"/>
        <w:rPr>
          <w:lang w:val="sl-SI"/>
        </w:rPr>
      </w:pPr>
    </w:p>
    <w:p w14:paraId="74E0F611" w14:textId="3071B049" w:rsidR="008A506D" w:rsidRDefault="00DB635C" w:rsidP="00E64F1E">
      <w:pPr>
        <w:pStyle w:val="podpisi"/>
        <w:rPr>
          <w:lang w:val="sl-SI"/>
        </w:rPr>
      </w:pPr>
      <w:r>
        <w:rPr>
          <w:lang w:val="sl-SI"/>
        </w:rPr>
        <w:tab/>
      </w:r>
      <w:r w:rsidR="002E17BA">
        <w:rPr>
          <w:lang w:val="sl-SI"/>
        </w:rPr>
        <w:t>Natalija Pogorevc</w:t>
      </w:r>
    </w:p>
    <w:p w14:paraId="2A2ADAC7" w14:textId="6E3401EC" w:rsidR="00E64F1E" w:rsidRDefault="00E64F1E" w:rsidP="00E64F1E">
      <w:pPr>
        <w:pStyle w:val="podpisi"/>
        <w:rPr>
          <w:lang w:val="sl-SI"/>
        </w:rPr>
      </w:pPr>
      <w:r>
        <w:rPr>
          <w:lang w:val="sl-SI"/>
        </w:rPr>
        <w:t xml:space="preserve">                                                             </w:t>
      </w:r>
      <w:r w:rsidR="002E17BA">
        <w:rPr>
          <w:lang w:val="sl-SI"/>
        </w:rPr>
        <w:t>vodja kadrovskega poslovanja</w:t>
      </w:r>
    </w:p>
    <w:p w14:paraId="4218746F" w14:textId="7911BBC4" w:rsidR="002E17BA" w:rsidRDefault="002E17BA" w:rsidP="00E64F1E">
      <w:pPr>
        <w:pStyle w:val="podpisi"/>
        <w:rPr>
          <w:lang w:val="sl-SI"/>
        </w:rPr>
      </w:pPr>
      <w:r>
        <w:rPr>
          <w:lang w:val="sl-SI"/>
        </w:rPr>
        <w:t xml:space="preserve">                                                             generalna sekretarka</w:t>
      </w:r>
    </w:p>
    <w:p w14:paraId="3A6268FE" w14:textId="510BB57F" w:rsidR="00B264AE" w:rsidRPr="00202A77" w:rsidRDefault="00B264AE" w:rsidP="00EF0F7F">
      <w:pPr>
        <w:tabs>
          <w:tab w:val="left" w:pos="3402"/>
        </w:tabs>
      </w:pPr>
    </w:p>
    <w:sectPr w:rsidR="00B264AE" w:rsidRPr="00202A77" w:rsidSect="00E022EA">
      <w:headerReference w:type="default" r:id="rId8"/>
      <w:headerReference w:type="first" r:id="rId9"/>
      <w:pgSz w:w="11900" w:h="16840" w:code="9"/>
      <w:pgMar w:top="1587" w:right="1701" w:bottom="1134" w:left="1701" w:header="16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80919" w14:textId="77777777" w:rsidR="004C1E74" w:rsidRDefault="004C1E74">
      <w:r>
        <w:separator/>
      </w:r>
    </w:p>
  </w:endnote>
  <w:endnote w:type="continuationSeparator" w:id="0">
    <w:p w14:paraId="17C5E86E" w14:textId="77777777" w:rsidR="004C1E74" w:rsidRDefault="004C1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29CC1" w14:textId="77777777" w:rsidR="004C1E74" w:rsidRDefault="004C1E74">
      <w:r>
        <w:separator/>
      </w:r>
    </w:p>
  </w:footnote>
  <w:footnote w:type="continuationSeparator" w:id="0">
    <w:p w14:paraId="7D10EBE0" w14:textId="77777777" w:rsidR="004C1E74" w:rsidRDefault="004C1E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32C70" w14:textId="77777777" w:rsidR="0009620A" w:rsidRPr="00110CBD" w:rsidRDefault="0009620A"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09620A" w:rsidRPr="008F3500" w14:paraId="792FED98" w14:textId="77777777">
      <w:trPr>
        <w:cantSplit/>
        <w:trHeight w:hRule="exact" w:val="847"/>
      </w:trPr>
      <w:tc>
        <w:tcPr>
          <w:tcW w:w="567" w:type="dxa"/>
        </w:tcPr>
        <w:p w14:paraId="709AAEC7" w14:textId="77777777" w:rsidR="0009620A" w:rsidRPr="008F3500" w:rsidRDefault="0009620A" w:rsidP="00D248DE">
          <w:pPr>
            <w:autoSpaceDE w:val="0"/>
            <w:autoSpaceDN w:val="0"/>
            <w:adjustRightInd w:val="0"/>
            <w:spacing w:line="240" w:lineRule="auto"/>
            <w:rPr>
              <w:rFonts w:ascii="Republika" w:hAnsi="Republika"/>
              <w:color w:val="529DBA"/>
              <w:sz w:val="60"/>
              <w:szCs w:val="60"/>
            </w:rPr>
          </w:pPr>
        </w:p>
      </w:tc>
    </w:tr>
  </w:tbl>
  <w:p w14:paraId="3EBAD03D" w14:textId="77777777" w:rsidR="00E022EA" w:rsidRPr="008F3500" w:rsidRDefault="00050555" w:rsidP="00E022EA">
    <w:pPr>
      <w:pStyle w:val="Glava"/>
      <w:tabs>
        <w:tab w:val="clear" w:pos="4320"/>
        <w:tab w:val="clear" w:pos="8640"/>
        <w:tab w:val="left" w:pos="5112"/>
      </w:tabs>
      <w:spacing w:before="120" w:line="240" w:lineRule="exact"/>
      <w:rPr>
        <w:rFonts w:cs="Arial"/>
        <w:sz w:val="16"/>
      </w:rPr>
    </w:pPr>
    <w:r>
      <w:rPr>
        <w:noProof/>
        <w:lang w:eastAsia="sl-SI"/>
      </w:rPr>
      <w:drawing>
        <wp:anchor distT="0" distB="0" distL="114300" distR="114300" simplePos="0" relativeHeight="251657728" behindDoc="1" locked="0" layoutInCell="1" allowOverlap="1" wp14:anchorId="12ED6C92" wp14:editId="396AD456">
          <wp:simplePos x="0" y="0"/>
          <wp:positionH relativeFrom="page">
            <wp:align>left</wp:align>
          </wp:positionH>
          <wp:positionV relativeFrom="page">
            <wp:align>top</wp:align>
          </wp:positionV>
          <wp:extent cx="3349625" cy="1453515"/>
          <wp:effectExtent l="19050" t="0" r="3175" b="0"/>
          <wp:wrapNone/>
          <wp:docPr id="1319469793" name="Slika 1319469793" descr="MDD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DDSZ"/>
                  <pic:cNvPicPr>
                    <a:picLocks noChangeAspect="1" noChangeArrowheads="1"/>
                  </pic:cNvPicPr>
                </pic:nvPicPr>
                <pic:blipFill>
                  <a:blip r:embed="rId1"/>
                  <a:srcRect/>
                  <a:stretch>
                    <a:fillRect/>
                  </a:stretch>
                </pic:blipFill>
                <pic:spPr bwMode="auto">
                  <a:xfrm>
                    <a:off x="0" y="0"/>
                    <a:ext cx="3349625" cy="1453515"/>
                  </a:xfrm>
                  <a:prstGeom prst="rect">
                    <a:avLst/>
                  </a:prstGeom>
                  <a:noFill/>
                  <a:ln w="9525">
                    <a:noFill/>
                    <a:miter lim="800000"/>
                    <a:headEnd/>
                    <a:tailEnd/>
                  </a:ln>
                </pic:spPr>
              </pic:pic>
            </a:graphicData>
          </a:graphic>
        </wp:anchor>
      </w:drawing>
    </w:r>
  </w:p>
  <w:p w14:paraId="1FD37CEB" w14:textId="77777777" w:rsidR="0009620A" w:rsidRPr="008F3500" w:rsidRDefault="0009620A" w:rsidP="00A770A6">
    <w:pPr>
      <w:pStyle w:val="Glava"/>
      <w:tabs>
        <w:tab w:val="clear" w:pos="4320"/>
        <w:tab w:val="clear" w:pos="8640"/>
        <w:tab w:val="left" w:pos="5112"/>
      </w:tabs>
      <w:spacing w:line="240" w:lineRule="exact"/>
      <w:rPr>
        <w:rFonts w:cs="Arial"/>
        <w:sz w:val="16"/>
      </w:rPr>
    </w:pPr>
  </w:p>
  <w:p w14:paraId="0F6C0529" w14:textId="77777777" w:rsidR="0009620A" w:rsidRPr="008F3500" w:rsidRDefault="0009620A"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C6321"/>
    <w:multiLevelType w:val="hybridMultilevel"/>
    <w:tmpl w:val="3F4CBAFC"/>
    <w:lvl w:ilvl="0" w:tplc="8292948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9577A9"/>
    <w:multiLevelType w:val="hybridMultilevel"/>
    <w:tmpl w:val="B7B41264"/>
    <w:lvl w:ilvl="0" w:tplc="8294C9F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 w15:restartNumberingAfterBreak="0">
    <w:nsid w:val="10C4640F"/>
    <w:multiLevelType w:val="hybridMultilevel"/>
    <w:tmpl w:val="3DE291B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25F6809"/>
    <w:multiLevelType w:val="multilevel"/>
    <w:tmpl w:val="F97CB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17EA10B6"/>
    <w:multiLevelType w:val="hybridMultilevel"/>
    <w:tmpl w:val="B01A52D0"/>
    <w:lvl w:ilvl="0" w:tplc="5F187F3C">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9E46B6D"/>
    <w:multiLevelType w:val="hybridMultilevel"/>
    <w:tmpl w:val="FD88D81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C0C2A73"/>
    <w:multiLevelType w:val="hybridMultilevel"/>
    <w:tmpl w:val="705288B4"/>
    <w:lvl w:ilvl="0" w:tplc="5F187F3C">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15:restartNumberingAfterBreak="0">
    <w:nsid w:val="2F672E59"/>
    <w:multiLevelType w:val="hybridMultilevel"/>
    <w:tmpl w:val="9F2AA66E"/>
    <w:lvl w:ilvl="0" w:tplc="0424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9F1ED9"/>
    <w:multiLevelType w:val="hybridMultilevel"/>
    <w:tmpl w:val="65F01A3C"/>
    <w:lvl w:ilvl="0" w:tplc="FFFFFFFF">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50453730"/>
    <w:multiLevelType w:val="multilevel"/>
    <w:tmpl w:val="EFCA9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2B0794"/>
    <w:multiLevelType w:val="hybridMultilevel"/>
    <w:tmpl w:val="AC70CAD4"/>
    <w:lvl w:ilvl="0" w:tplc="96F489D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372DDA"/>
    <w:multiLevelType w:val="hybridMultilevel"/>
    <w:tmpl w:val="8406667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56B2AFA"/>
    <w:multiLevelType w:val="hybridMultilevel"/>
    <w:tmpl w:val="EA1E14D8"/>
    <w:lvl w:ilvl="0" w:tplc="5F187F3C">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A925B84"/>
    <w:multiLevelType w:val="hybridMultilevel"/>
    <w:tmpl w:val="5BDC7BB6"/>
    <w:lvl w:ilvl="0" w:tplc="8292948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CFA2C12"/>
    <w:multiLevelType w:val="multilevel"/>
    <w:tmpl w:val="C39E1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7E6375"/>
    <w:multiLevelType w:val="multilevel"/>
    <w:tmpl w:val="9AAEB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1" w15:restartNumberingAfterBreak="0">
    <w:nsid w:val="712A312D"/>
    <w:multiLevelType w:val="multilevel"/>
    <w:tmpl w:val="750A8E7E"/>
    <w:lvl w:ilvl="0">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EA4D49"/>
    <w:multiLevelType w:val="hybridMultilevel"/>
    <w:tmpl w:val="5D9CA954"/>
    <w:lvl w:ilvl="0" w:tplc="FFFFFFFF">
      <w:numFmt w:val="bullet"/>
      <w:lvlText w:val="-"/>
      <w:lvlJc w:val="left"/>
      <w:pPr>
        <w:ind w:left="1080" w:hanging="360"/>
      </w:pPr>
      <w:rPr>
        <w:rFonts w:ascii="Times New Roman" w:hAnsi="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3" w15:restartNumberingAfterBreak="0">
    <w:nsid w:val="79685029"/>
    <w:multiLevelType w:val="multilevel"/>
    <w:tmpl w:val="12106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5E22C4"/>
    <w:multiLevelType w:val="hybridMultilevel"/>
    <w:tmpl w:val="CFD83DDE"/>
    <w:lvl w:ilvl="0" w:tplc="8294C9F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7C174423"/>
    <w:multiLevelType w:val="hybridMultilevel"/>
    <w:tmpl w:val="4E0480CC"/>
    <w:lvl w:ilvl="0" w:tplc="8294C9F8">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num w:numId="1" w16cid:durableId="887491412">
    <w:abstractNumId w:val="20"/>
  </w:num>
  <w:num w:numId="2" w16cid:durableId="1282767431">
    <w:abstractNumId w:val="9"/>
  </w:num>
  <w:num w:numId="3" w16cid:durableId="1035884359">
    <w:abstractNumId w:val="12"/>
  </w:num>
  <w:num w:numId="4" w16cid:durableId="1198348269">
    <w:abstractNumId w:val="2"/>
  </w:num>
  <w:num w:numId="5" w16cid:durableId="2017344014">
    <w:abstractNumId w:val="5"/>
  </w:num>
  <w:num w:numId="6" w16cid:durableId="1107044717">
    <w:abstractNumId w:val="4"/>
  </w:num>
  <w:num w:numId="7" w16cid:durableId="1812088393">
    <w:abstractNumId w:val="23"/>
  </w:num>
  <w:num w:numId="8" w16cid:durableId="1409576388">
    <w:abstractNumId w:val="13"/>
  </w:num>
  <w:num w:numId="9" w16cid:durableId="1908611293">
    <w:abstractNumId w:val="18"/>
  </w:num>
  <w:num w:numId="10" w16cid:durableId="2093966638">
    <w:abstractNumId w:val="19"/>
  </w:num>
  <w:num w:numId="11" w16cid:durableId="899024745">
    <w:abstractNumId w:val="21"/>
  </w:num>
  <w:num w:numId="12" w16cid:durableId="1775321435">
    <w:abstractNumId w:val="0"/>
  </w:num>
  <w:num w:numId="13" w16cid:durableId="482698095">
    <w:abstractNumId w:val="11"/>
  </w:num>
  <w:num w:numId="14" w16cid:durableId="1489592692">
    <w:abstractNumId w:val="22"/>
  </w:num>
  <w:num w:numId="15" w16cid:durableId="205683483">
    <w:abstractNumId w:val="7"/>
  </w:num>
  <w:num w:numId="16" w16cid:durableId="1466124130">
    <w:abstractNumId w:val="10"/>
  </w:num>
  <w:num w:numId="17" w16cid:durableId="1379209485">
    <w:abstractNumId w:val="15"/>
  </w:num>
  <w:num w:numId="18" w16cid:durableId="961034774">
    <w:abstractNumId w:val="3"/>
  </w:num>
  <w:num w:numId="19" w16cid:durableId="750275691">
    <w:abstractNumId w:val="14"/>
  </w:num>
  <w:num w:numId="20" w16cid:durableId="1104424677">
    <w:abstractNumId w:val="17"/>
  </w:num>
  <w:num w:numId="21" w16cid:durableId="731076970">
    <w:abstractNumId w:val="25"/>
  </w:num>
  <w:num w:numId="22" w16cid:durableId="1555001001">
    <w:abstractNumId w:val="1"/>
  </w:num>
  <w:num w:numId="23" w16cid:durableId="1172143305">
    <w:abstractNumId w:val="24"/>
  </w:num>
  <w:num w:numId="24" w16cid:durableId="179468377">
    <w:abstractNumId w:val="8"/>
  </w:num>
  <w:num w:numId="25" w16cid:durableId="710304340">
    <w:abstractNumId w:val="16"/>
  </w:num>
  <w:num w:numId="26" w16cid:durableId="12425243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86017">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672"/>
    <w:rsid w:val="00006799"/>
    <w:rsid w:val="0002356D"/>
    <w:rsid w:val="00023A88"/>
    <w:rsid w:val="00025801"/>
    <w:rsid w:val="000346B1"/>
    <w:rsid w:val="0003627C"/>
    <w:rsid w:val="00050555"/>
    <w:rsid w:val="00054F44"/>
    <w:rsid w:val="00055E16"/>
    <w:rsid w:val="0006067E"/>
    <w:rsid w:val="00076D29"/>
    <w:rsid w:val="00080891"/>
    <w:rsid w:val="00081FB8"/>
    <w:rsid w:val="000912C3"/>
    <w:rsid w:val="0009620A"/>
    <w:rsid w:val="0009645C"/>
    <w:rsid w:val="000A44C1"/>
    <w:rsid w:val="000A5D4F"/>
    <w:rsid w:val="000A6DF4"/>
    <w:rsid w:val="000A7238"/>
    <w:rsid w:val="000D7E21"/>
    <w:rsid w:val="000E2DFC"/>
    <w:rsid w:val="00103DCD"/>
    <w:rsid w:val="00114494"/>
    <w:rsid w:val="00114FE0"/>
    <w:rsid w:val="00117712"/>
    <w:rsid w:val="00117C42"/>
    <w:rsid w:val="001357B2"/>
    <w:rsid w:val="00142AE7"/>
    <w:rsid w:val="001467EB"/>
    <w:rsid w:val="00147260"/>
    <w:rsid w:val="00170CB2"/>
    <w:rsid w:val="0017478F"/>
    <w:rsid w:val="001A0B5D"/>
    <w:rsid w:val="001A5C9C"/>
    <w:rsid w:val="001C10A6"/>
    <w:rsid w:val="001D625D"/>
    <w:rsid w:val="001E1233"/>
    <w:rsid w:val="001E2898"/>
    <w:rsid w:val="001E341C"/>
    <w:rsid w:val="001F24B6"/>
    <w:rsid w:val="001F675E"/>
    <w:rsid w:val="00202A77"/>
    <w:rsid w:val="00214B68"/>
    <w:rsid w:val="00217FB4"/>
    <w:rsid w:val="0022703C"/>
    <w:rsid w:val="002377F3"/>
    <w:rsid w:val="00237ED1"/>
    <w:rsid w:val="00243F23"/>
    <w:rsid w:val="00254B3D"/>
    <w:rsid w:val="00256269"/>
    <w:rsid w:val="00260E78"/>
    <w:rsid w:val="00271CE5"/>
    <w:rsid w:val="002753AA"/>
    <w:rsid w:val="00277C87"/>
    <w:rsid w:val="00277F2D"/>
    <w:rsid w:val="00282020"/>
    <w:rsid w:val="00285043"/>
    <w:rsid w:val="00291448"/>
    <w:rsid w:val="002A006D"/>
    <w:rsid w:val="002A2B69"/>
    <w:rsid w:val="002D5FAD"/>
    <w:rsid w:val="002E17BA"/>
    <w:rsid w:val="002E4862"/>
    <w:rsid w:val="002E77E5"/>
    <w:rsid w:val="002F0E97"/>
    <w:rsid w:val="002F6999"/>
    <w:rsid w:val="002F7D9C"/>
    <w:rsid w:val="003072E6"/>
    <w:rsid w:val="003145C4"/>
    <w:rsid w:val="00321AD6"/>
    <w:rsid w:val="003319BD"/>
    <w:rsid w:val="00335AF1"/>
    <w:rsid w:val="00336AC2"/>
    <w:rsid w:val="00344C34"/>
    <w:rsid w:val="00345A31"/>
    <w:rsid w:val="003569D1"/>
    <w:rsid w:val="003636BF"/>
    <w:rsid w:val="00365885"/>
    <w:rsid w:val="00366341"/>
    <w:rsid w:val="00366423"/>
    <w:rsid w:val="00371442"/>
    <w:rsid w:val="003845B4"/>
    <w:rsid w:val="00387B1A"/>
    <w:rsid w:val="0039656D"/>
    <w:rsid w:val="003A003D"/>
    <w:rsid w:val="003A22E1"/>
    <w:rsid w:val="003A3177"/>
    <w:rsid w:val="003B26E9"/>
    <w:rsid w:val="003B7901"/>
    <w:rsid w:val="003C571C"/>
    <w:rsid w:val="003C5EE5"/>
    <w:rsid w:val="003E1C74"/>
    <w:rsid w:val="003E65CE"/>
    <w:rsid w:val="003E6952"/>
    <w:rsid w:val="003E6CEE"/>
    <w:rsid w:val="0041320B"/>
    <w:rsid w:val="004177C4"/>
    <w:rsid w:val="004443A1"/>
    <w:rsid w:val="00464B0A"/>
    <w:rsid w:val="004657EE"/>
    <w:rsid w:val="0047012D"/>
    <w:rsid w:val="0047045B"/>
    <w:rsid w:val="004732F3"/>
    <w:rsid w:val="00484436"/>
    <w:rsid w:val="004A3680"/>
    <w:rsid w:val="004A6A82"/>
    <w:rsid w:val="004B0CF2"/>
    <w:rsid w:val="004B2B5A"/>
    <w:rsid w:val="004C1E74"/>
    <w:rsid w:val="004C7207"/>
    <w:rsid w:val="004F5DC1"/>
    <w:rsid w:val="00512056"/>
    <w:rsid w:val="00513AA9"/>
    <w:rsid w:val="00515902"/>
    <w:rsid w:val="00525B5D"/>
    <w:rsid w:val="00526246"/>
    <w:rsid w:val="00526BF1"/>
    <w:rsid w:val="00555C0F"/>
    <w:rsid w:val="00567106"/>
    <w:rsid w:val="005677A8"/>
    <w:rsid w:val="00570C0D"/>
    <w:rsid w:val="00580556"/>
    <w:rsid w:val="00584629"/>
    <w:rsid w:val="0059767D"/>
    <w:rsid w:val="005B3147"/>
    <w:rsid w:val="005C7543"/>
    <w:rsid w:val="005D18AA"/>
    <w:rsid w:val="005D7386"/>
    <w:rsid w:val="005E1D3C"/>
    <w:rsid w:val="005F6F0D"/>
    <w:rsid w:val="005F78AA"/>
    <w:rsid w:val="00601193"/>
    <w:rsid w:val="00602B46"/>
    <w:rsid w:val="00620F13"/>
    <w:rsid w:val="00621858"/>
    <w:rsid w:val="00625AE6"/>
    <w:rsid w:val="00632253"/>
    <w:rsid w:val="00640031"/>
    <w:rsid w:val="00642714"/>
    <w:rsid w:val="006455CE"/>
    <w:rsid w:val="006553E2"/>
    <w:rsid w:val="00655841"/>
    <w:rsid w:val="00661741"/>
    <w:rsid w:val="006736E1"/>
    <w:rsid w:val="00674FE9"/>
    <w:rsid w:val="00676389"/>
    <w:rsid w:val="00677C1C"/>
    <w:rsid w:val="006834A2"/>
    <w:rsid w:val="00695367"/>
    <w:rsid w:val="006B3A5B"/>
    <w:rsid w:val="006B4437"/>
    <w:rsid w:val="006C22A9"/>
    <w:rsid w:val="006C7D88"/>
    <w:rsid w:val="006D47C4"/>
    <w:rsid w:val="006D64F1"/>
    <w:rsid w:val="006E35A1"/>
    <w:rsid w:val="006E49D6"/>
    <w:rsid w:val="006F1427"/>
    <w:rsid w:val="006F5F0F"/>
    <w:rsid w:val="0070060B"/>
    <w:rsid w:val="00712708"/>
    <w:rsid w:val="00733017"/>
    <w:rsid w:val="0074697E"/>
    <w:rsid w:val="007571D3"/>
    <w:rsid w:val="00757E1B"/>
    <w:rsid w:val="00780DBC"/>
    <w:rsid w:val="00783310"/>
    <w:rsid w:val="00791673"/>
    <w:rsid w:val="007934FB"/>
    <w:rsid w:val="0079546D"/>
    <w:rsid w:val="007A47A5"/>
    <w:rsid w:val="007A4A6D"/>
    <w:rsid w:val="007B21AF"/>
    <w:rsid w:val="007C1318"/>
    <w:rsid w:val="007C5A00"/>
    <w:rsid w:val="007D1BCF"/>
    <w:rsid w:val="007D75CF"/>
    <w:rsid w:val="007E0440"/>
    <w:rsid w:val="007E090C"/>
    <w:rsid w:val="007E6DC5"/>
    <w:rsid w:val="007F2655"/>
    <w:rsid w:val="007F4A14"/>
    <w:rsid w:val="007F6412"/>
    <w:rsid w:val="00802D75"/>
    <w:rsid w:val="008139D2"/>
    <w:rsid w:val="0084421A"/>
    <w:rsid w:val="008535F4"/>
    <w:rsid w:val="0086054A"/>
    <w:rsid w:val="00863960"/>
    <w:rsid w:val="00872D38"/>
    <w:rsid w:val="00872D77"/>
    <w:rsid w:val="00872EA0"/>
    <w:rsid w:val="0088027B"/>
    <w:rsid w:val="0088043C"/>
    <w:rsid w:val="00882E0A"/>
    <w:rsid w:val="00884889"/>
    <w:rsid w:val="008906C9"/>
    <w:rsid w:val="00890BB0"/>
    <w:rsid w:val="008A506D"/>
    <w:rsid w:val="008B6DBE"/>
    <w:rsid w:val="008C418F"/>
    <w:rsid w:val="008C5738"/>
    <w:rsid w:val="008D04F0"/>
    <w:rsid w:val="008D0B5B"/>
    <w:rsid w:val="008E00E6"/>
    <w:rsid w:val="008F3500"/>
    <w:rsid w:val="008F398F"/>
    <w:rsid w:val="0090417D"/>
    <w:rsid w:val="00914DCE"/>
    <w:rsid w:val="009246A6"/>
    <w:rsid w:val="00924E3C"/>
    <w:rsid w:val="00932759"/>
    <w:rsid w:val="00933870"/>
    <w:rsid w:val="009453EB"/>
    <w:rsid w:val="0095444C"/>
    <w:rsid w:val="009554A4"/>
    <w:rsid w:val="009612BB"/>
    <w:rsid w:val="009662C7"/>
    <w:rsid w:val="00984FB8"/>
    <w:rsid w:val="009969AE"/>
    <w:rsid w:val="009A08B0"/>
    <w:rsid w:val="009B09B1"/>
    <w:rsid w:val="009B25EC"/>
    <w:rsid w:val="009C5BC1"/>
    <w:rsid w:val="009C740A"/>
    <w:rsid w:val="009C7D9D"/>
    <w:rsid w:val="009D2BC5"/>
    <w:rsid w:val="009D30ED"/>
    <w:rsid w:val="009E3557"/>
    <w:rsid w:val="009F4375"/>
    <w:rsid w:val="009F4DDD"/>
    <w:rsid w:val="00A10DCB"/>
    <w:rsid w:val="00A125C5"/>
    <w:rsid w:val="00A15973"/>
    <w:rsid w:val="00A2451C"/>
    <w:rsid w:val="00A5471A"/>
    <w:rsid w:val="00A65EE7"/>
    <w:rsid w:val="00A665C2"/>
    <w:rsid w:val="00A70133"/>
    <w:rsid w:val="00A71DDA"/>
    <w:rsid w:val="00A769EF"/>
    <w:rsid w:val="00A76AB5"/>
    <w:rsid w:val="00A770A6"/>
    <w:rsid w:val="00A813B1"/>
    <w:rsid w:val="00AB07C6"/>
    <w:rsid w:val="00AB2DC7"/>
    <w:rsid w:val="00AB36C4"/>
    <w:rsid w:val="00AB6783"/>
    <w:rsid w:val="00AC2024"/>
    <w:rsid w:val="00AC32B2"/>
    <w:rsid w:val="00AC527E"/>
    <w:rsid w:val="00AD2044"/>
    <w:rsid w:val="00AD4763"/>
    <w:rsid w:val="00AD5C18"/>
    <w:rsid w:val="00AF4341"/>
    <w:rsid w:val="00B0719C"/>
    <w:rsid w:val="00B07A43"/>
    <w:rsid w:val="00B15268"/>
    <w:rsid w:val="00B16533"/>
    <w:rsid w:val="00B17141"/>
    <w:rsid w:val="00B264AE"/>
    <w:rsid w:val="00B31575"/>
    <w:rsid w:val="00B34762"/>
    <w:rsid w:val="00B34C77"/>
    <w:rsid w:val="00B36937"/>
    <w:rsid w:val="00B4626E"/>
    <w:rsid w:val="00B520B0"/>
    <w:rsid w:val="00B56E1A"/>
    <w:rsid w:val="00B618B5"/>
    <w:rsid w:val="00B74C70"/>
    <w:rsid w:val="00B8547D"/>
    <w:rsid w:val="00B9003B"/>
    <w:rsid w:val="00B91B8E"/>
    <w:rsid w:val="00B94977"/>
    <w:rsid w:val="00B96F54"/>
    <w:rsid w:val="00BA1FF1"/>
    <w:rsid w:val="00BB026B"/>
    <w:rsid w:val="00BB47A9"/>
    <w:rsid w:val="00BB788E"/>
    <w:rsid w:val="00BD477F"/>
    <w:rsid w:val="00BD708C"/>
    <w:rsid w:val="00BE574B"/>
    <w:rsid w:val="00BE5E79"/>
    <w:rsid w:val="00C01B5B"/>
    <w:rsid w:val="00C0272B"/>
    <w:rsid w:val="00C0698F"/>
    <w:rsid w:val="00C1020B"/>
    <w:rsid w:val="00C250D5"/>
    <w:rsid w:val="00C26BA8"/>
    <w:rsid w:val="00C27D30"/>
    <w:rsid w:val="00C31050"/>
    <w:rsid w:val="00C32A1C"/>
    <w:rsid w:val="00C35666"/>
    <w:rsid w:val="00C446ED"/>
    <w:rsid w:val="00C56ED8"/>
    <w:rsid w:val="00C577B3"/>
    <w:rsid w:val="00C66D4F"/>
    <w:rsid w:val="00C80B72"/>
    <w:rsid w:val="00C84672"/>
    <w:rsid w:val="00C92898"/>
    <w:rsid w:val="00C96E8E"/>
    <w:rsid w:val="00CA0976"/>
    <w:rsid w:val="00CA4340"/>
    <w:rsid w:val="00CB4F93"/>
    <w:rsid w:val="00CC43F2"/>
    <w:rsid w:val="00CE5238"/>
    <w:rsid w:val="00CE7514"/>
    <w:rsid w:val="00D04590"/>
    <w:rsid w:val="00D07BB8"/>
    <w:rsid w:val="00D248DE"/>
    <w:rsid w:val="00D27F31"/>
    <w:rsid w:val="00D36DE8"/>
    <w:rsid w:val="00D6359C"/>
    <w:rsid w:val="00D64FF2"/>
    <w:rsid w:val="00D65B96"/>
    <w:rsid w:val="00D82557"/>
    <w:rsid w:val="00D8542D"/>
    <w:rsid w:val="00DB635C"/>
    <w:rsid w:val="00DB75CB"/>
    <w:rsid w:val="00DC26FF"/>
    <w:rsid w:val="00DC4DC3"/>
    <w:rsid w:val="00DC6A71"/>
    <w:rsid w:val="00DE54D9"/>
    <w:rsid w:val="00DE5D7D"/>
    <w:rsid w:val="00DF03AD"/>
    <w:rsid w:val="00DF1DE2"/>
    <w:rsid w:val="00DF3915"/>
    <w:rsid w:val="00E022EA"/>
    <w:rsid w:val="00E0357D"/>
    <w:rsid w:val="00E15FDE"/>
    <w:rsid w:val="00E35060"/>
    <w:rsid w:val="00E454A3"/>
    <w:rsid w:val="00E47228"/>
    <w:rsid w:val="00E558A2"/>
    <w:rsid w:val="00E64F1E"/>
    <w:rsid w:val="00E80BD3"/>
    <w:rsid w:val="00E868AE"/>
    <w:rsid w:val="00E9549A"/>
    <w:rsid w:val="00EA22E0"/>
    <w:rsid w:val="00EB0273"/>
    <w:rsid w:val="00EB04E2"/>
    <w:rsid w:val="00EB232C"/>
    <w:rsid w:val="00EC3B8D"/>
    <w:rsid w:val="00ED1C3E"/>
    <w:rsid w:val="00ED5160"/>
    <w:rsid w:val="00EE2961"/>
    <w:rsid w:val="00EF0F7F"/>
    <w:rsid w:val="00EF1C9A"/>
    <w:rsid w:val="00EF439E"/>
    <w:rsid w:val="00F130C9"/>
    <w:rsid w:val="00F14D99"/>
    <w:rsid w:val="00F240BB"/>
    <w:rsid w:val="00F2436B"/>
    <w:rsid w:val="00F321FF"/>
    <w:rsid w:val="00F32963"/>
    <w:rsid w:val="00F35C31"/>
    <w:rsid w:val="00F40BDB"/>
    <w:rsid w:val="00F46D33"/>
    <w:rsid w:val="00F538FF"/>
    <w:rsid w:val="00F57FED"/>
    <w:rsid w:val="00F65A41"/>
    <w:rsid w:val="00F823FA"/>
    <w:rsid w:val="00F85015"/>
    <w:rsid w:val="00F9371D"/>
    <w:rsid w:val="00FA072C"/>
    <w:rsid w:val="00FB1BCC"/>
    <w:rsid w:val="00FB1DA3"/>
    <w:rsid w:val="00FC637D"/>
    <w:rsid w:val="00FC746B"/>
    <w:rsid w:val="00FC7C77"/>
    <w:rsid w:val="00FD5362"/>
    <w:rsid w:val="00FE1AF2"/>
    <w:rsid w:val="00FE2610"/>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colormru v:ext="edit" colors="#428299,#529dba"/>
    </o:shapedefaults>
    <o:shapelayout v:ext="edit">
      <o:idmap v:ext="edit" data="1"/>
    </o:shapelayout>
  </w:shapeDefaults>
  <w:doNotEmbedSmartTags/>
  <w:decimalSymbol w:val=","/>
  <w:listSeparator w:val=";"/>
  <w14:docId w14:val="6526D0F0"/>
  <w15:docId w15:val="{CCF64429-1FE8-405B-A77C-B53E18070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exac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basedOn w:val="Privzetapisavaodstavka"/>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basedOn w:val="Privzetapisavaodstavka"/>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styleId="Krepko">
    <w:name w:val="Strong"/>
    <w:basedOn w:val="Privzetapisavaodstavka"/>
    <w:uiPriority w:val="22"/>
    <w:qFormat/>
    <w:rsid w:val="009969AE"/>
    <w:rPr>
      <w:b/>
      <w:bCs/>
    </w:rPr>
  </w:style>
  <w:style w:type="paragraph" w:styleId="Navadensplet">
    <w:name w:val="Normal (Web)"/>
    <w:basedOn w:val="Navaden"/>
    <w:uiPriority w:val="99"/>
    <w:unhideWhenUsed/>
    <w:rsid w:val="009969AE"/>
    <w:pPr>
      <w:spacing w:before="100" w:beforeAutospacing="1" w:after="100" w:afterAutospacing="1" w:line="240" w:lineRule="auto"/>
    </w:pPr>
    <w:rPr>
      <w:rFonts w:ascii="Times New Roman" w:hAnsi="Times New Roman"/>
      <w:sz w:val="24"/>
      <w:lang w:eastAsia="sl-SI"/>
    </w:rPr>
  </w:style>
  <w:style w:type="paragraph" w:styleId="Odstavekseznama">
    <w:name w:val="List Paragraph"/>
    <w:basedOn w:val="Navaden"/>
    <w:uiPriority w:val="34"/>
    <w:qFormat/>
    <w:rsid w:val="00C84672"/>
    <w:pPr>
      <w:ind w:left="720"/>
      <w:contextualSpacing/>
    </w:pPr>
  </w:style>
  <w:style w:type="paragraph" w:styleId="Besedilooblaka">
    <w:name w:val="Balloon Text"/>
    <w:basedOn w:val="Navaden"/>
    <w:link w:val="BesedilooblakaZnak"/>
    <w:semiHidden/>
    <w:unhideWhenUsed/>
    <w:rsid w:val="00464B0A"/>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semiHidden/>
    <w:rsid w:val="00464B0A"/>
    <w:rPr>
      <w:rFonts w:ascii="Segoe UI" w:hAnsi="Segoe UI" w:cs="Segoe UI"/>
      <w:sz w:val="18"/>
      <w:szCs w:val="18"/>
      <w:lang w:eastAsia="en-US"/>
    </w:rPr>
  </w:style>
  <w:style w:type="character" w:styleId="Pripombasklic">
    <w:name w:val="annotation reference"/>
    <w:basedOn w:val="Privzetapisavaodstavka"/>
    <w:semiHidden/>
    <w:unhideWhenUsed/>
    <w:rsid w:val="007F6412"/>
    <w:rPr>
      <w:sz w:val="16"/>
      <w:szCs w:val="16"/>
    </w:rPr>
  </w:style>
  <w:style w:type="paragraph" w:styleId="Pripombabesedilo">
    <w:name w:val="annotation text"/>
    <w:basedOn w:val="Navaden"/>
    <w:link w:val="PripombabesediloZnak"/>
    <w:unhideWhenUsed/>
    <w:rsid w:val="007F6412"/>
    <w:pPr>
      <w:spacing w:line="240" w:lineRule="auto"/>
    </w:pPr>
    <w:rPr>
      <w:szCs w:val="20"/>
    </w:rPr>
  </w:style>
  <w:style w:type="character" w:customStyle="1" w:styleId="PripombabesediloZnak">
    <w:name w:val="Pripomba – besedilo Znak"/>
    <w:basedOn w:val="Privzetapisavaodstavka"/>
    <w:link w:val="Pripombabesedilo"/>
    <w:rsid w:val="007F6412"/>
    <w:rPr>
      <w:rFonts w:ascii="Arial" w:hAnsi="Arial"/>
      <w:lang w:eastAsia="en-US"/>
    </w:rPr>
  </w:style>
  <w:style w:type="paragraph" w:styleId="Zadevapripombe">
    <w:name w:val="annotation subject"/>
    <w:basedOn w:val="Pripombabesedilo"/>
    <w:next w:val="Pripombabesedilo"/>
    <w:link w:val="ZadevapripombeZnak"/>
    <w:semiHidden/>
    <w:unhideWhenUsed/>
    <w:rsid w:val="007F6412"/>
    <w:rPr>
      <w:b/>
      <w:bCs/>
    </w:rPr>
  </w:style>
  <w:style w:type="character" w:customStyle="1" w:styleId="ZadevapripombeZnak">
    <w:name w:val="Zadeva pripombe Znak"/>
    <w:basedOn w:val="PripombabesediloZnak"/>
    <w:link w:val="Zadevapripombe"/>
    <w:semiHidden/>
    <w:rsid w:val="007F6412"/>
    <w:rPr>
      <w:rFonts w:ascii="Arial" w:hAnsi="Arial"/>
      <w:b/>
      <w:bCs/>
      <w:lang w:eastAsia="en-US"/>
    </w:rPr>
  </w:style>
  <w:style w:type="paragraph" w:styleId="Revizija">
    <w:name w:val="Revision"/>
    <w:hidden/>
    <w:uiPriority w:val="99"/>
    <w:semiHidden/>
    <w:rsid w:val="00525B5D"/>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4385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p.mddsz@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H:\template\MDDSZ_odlocbe.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MDDSZ_odlocbe</Template>
  <TotalTime>36</TotalTime>
  <Pages>2</Pages>
  <Words>818</Words>
  <Characters>5009</Characters>
  <Application>Microsoft Office Word</Application>
  <DocSecurity>0</DocSecurity>
  <Lines>41</Lines>
  <Paragraphs>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md178</dc:creator>
  <cp:lastModifiedBy>Tina Pustoslemšek</cp:lastModifiedBy>
  <cp:revision>10</cp:revision>
  <cp:lastPrinted>2020-07-02T10:30:00Z</cp:lastPrinted>
  <dcterms:created xsi:type="dcterms:W3CDTF">2026-01-21T13:07:00Z</dcterms:created>
  <dcterms:modified xsi:type="dcterms:W3CDTF">2026-03-12T13:14:00Z</dcterms:modified>
</cp:coreProperties>
</file>